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D2" w:rsidRPr="00452A8E" w:rsidRDefault="00F279D2" w:rsidP="00F279D2">
      <w:pPr>
        <w:pStyle w:val="a9"/>
        <w:jc w:val="left"/>
        <w:rPr>
          <w:rFonts w:ascii="ＭＳ 明朝" w:hAnsi="ＭＳ 明朝"/>
          <w:lang w:eastAsia="zh-TW"/>
        </w:rPr>
      </w:pPr>
      <w:bookmarkStart w:id="0" w:name="_GoBack"/>
      <w:bookmarkEnd w:id="0"/>
      <w:r w:rsidRPr="00452A8E">
        <w:rPr>
          <w:rFonts w:ascii="ＭＳ 明朝" w:hAnsi="ＭＳ 明朝" w:hint="eastAsia"/>
          <w:lang w:eastAsia="zh-TW"/>
        </w:rPr>
        <w:t>別紙様式第２号（第</w:t>
      </w:r>
      <w:r w:rsidR="008D55BF" w:rsidRPr="00452A8E">
        <w:rPr>
          <w:rFonts w:ascii="ＭＳ 明朝" w:hAnsi="ＭＳ 明朝" w:hint="eastAsia"/>
          <w:lang w:eastAsia="zh-TW"/>
        </w:rPr>
        <w:t>９</w:t>
      </w:r>
      <w:r w:rsidRPr="00452A8E">
        <w:rPr>
          <w:rFonts w:ascii="ＭＳ 明朝" w:hAnsi="ＭＳ 明朝" w:hint="eastAsia"/>
          <w:lang w:eastAsia="zh-TW"/>
        </w:rPr>
        <w:t>関係）</w:t>
      </w:r>
    </w:p>
    <w:p w:rsidR="00F279D2" w:rsidRPr="00452A8E" w:rsidRDefault="00F279D2" w:rsidP="00F279D2">
      <w:pPr>
        <w:pStyle w:val="a9"/>
        <w:jc w:val="right"/>
        <w:rPr>
          <w:rFonts w:ascii="ＭＳ 明朝" w:hAnsi="ＭＳ 明朝"/>
          <w:lang w:eastAsia="zh-TW"/>
        </w:rPr>
      </w:pPr>
    </w:p>
    <w:p w:rsidR="00F279D2" w:rsidRPr="00452A8E" w:rsidRDefault="00F279D2" w:rsidP="00F279D2">
      <w:pPr>
        <w:pStyle w:val="a9"/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452A8E">
        <w:rPr>
          <w:rFonts w:ascii="ＭＳ 明朝" w:hAnsi="ＭＳ 明朝" w:hint="eastAsia"/>
          <w:b/>
          <w:sz w:val="28"/>
          <w:szCs w:val="28"/>
          <w:lang w:eastAsia="zh-TW"/>
        </w:rPr>
        <w:t>部 局 間 交 流 協 定 締 結 調 書</w:t>
      </w:r>
    </w:p>
    <w:p w:rsidR="00F279D2" w:rsidRPr="00452A8E" w:rsidRDefault="00F279D2" w:rsidP="00B63DA0">
      <w:pPr>
        <w:pStyle w:val="a9"/>
        <w:ind w:right="824"/>
      </w:pPr>
    </w:p>
    <w:p w:rsidR="00F279D2" w:rsidRPr="00452A8E" w:rsidRDefault="00F279D2" w:rsidP="00F279D2">
      <w:pPr>
        <w:pStyle w:val="a9"/>
        <w:spacing w:line="105" w:lineRule="exact"/>
      </w:pPr>
    </w:p>
    <w:tbl>
      <w:tblPr>
        <w:tblW w:w="949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2"/>
        <w:gridCol w:w="7376"/>
      </w:tblGrid>
      <w:tr w:rsidR="00452A8E" w:rsidRPr="00452A8E" w:rsidTr="004274E5">
        <w:trPr>
          <w:cantSplit/>
          <w:trHeight w:hRule="exact" w:val="560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　相手機関名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</w:rPr>
            </w:pPr>
            <w:r w:rsidRPr="00452A8E">
              <w:rPr>
                <w:rFonts w:ascii="ＭＳ 明朝" w:hAnsi="ＭＳ 明朝"/>
              </w:rPr>
              <w:t>日本語名：</w:t>
            </w:r>
          </w:p>
        </w:tc>
      </w:tr>
      <w:tr w:rsidR="00452A8E" w:rsidRPr="00452A8E" w:rsidTr="004274E5">
        <w:trPr>
          <w:cantSplit/>
          <w:trHeight w:hRule="exact" w:val="568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  <w:bCs/>
                <w:sz w:val="22"/>
                <w:szCs w:val="22"/>
              </w:rPr>
            </w:pPr>
            <w:r w:rsidRPr="00452A8E">
              <w:rPr>
                <w:rFonts w:ascii="ＭＳ 明朝" w:hAnsi="ＭＳ 明朝"/>
                <w:spacing w:val="36"/>
              </w:rPr>
              <w:t>英語名</w:t>
            </w:r>
            <w:r w:rsidRPr="00452A8E">
              <w:rPr>
                <w:rFonts w:ascii="ＭＳ 明朝" w:hAnsi="ＭＳ 明朝"/>
                <w:spacing w:val="2"/>
              </w:rPr>
              <w:t>：</w:t>
            </w:r>
          </w:p>
        </w:tc>
      </w:tr>
      <w:tr w:rsidR="00452A8E" w:rsidRPr="00452A8E" w:rsidTr="004274E5">
        <w:trPr>
          <w:cantSplit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ind w:left="0"/>
              <w:jc w:val="both"/>
              <w:rPr>
                <w:lang w:eastAsia="ja-JP"/>
              </w:rPr>
            </w:pPr>
            <w:r w:rsidRPr="00452A8E">
              <w:rPr>
                <w:rFonts w:ascii="ＭＳ 明朝" w:hAnsi="ＭＳ 明朝"/>
              </w:rPr>
              <w:t>住　　所：</w:t>
            </w:r>
            <w:r w:rsidRPr="00452A8E">
              <w:t xml:space="preserve">  </w:t>
            </w:r>
          </w:p>
        </w:tc>
      </w:tr>
      <w:tr w:rsidR="00452A8E" w:rsidRPr="00452A8E" w:rsidTr="004274E5">
        <w:trPr>
          <w:cantSplit/>
          <w:trHeight w:val="86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  <w:p w:rsidR="00F279D2" w:rsidRPr="00452A8E" w:rsidRDefault="00F279D2" w:rsidP="004274E5">
            <w:r w:rsidRPr="00452A8E">
              <w:rPr>
                <w:rFonts w:hint="eastAsia"/>
              </w:rPr>
              <w:t>２　協定の区分</w:t>
            </w: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ＭＳ 明朝" w:hAnsi="ＭＳ 明朝"/>
                <w:lang w:eastAsia="ja-JP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　　　　</w:t>
            </w:r>
          </w:p>
          <w:p w:rsidR="00F279D2" w:rsidRPr="00452A8E" w:rsidRDefault="00F279D2" w:rsidP="004274E5">
            <w:pPr>
              <w:pStyle w:val="aa"/>
              <w:ind w:firstLineChars="700" w:firstLine="1513"/>
              <w:jc w:val="both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新　規　・　更　新</w:t>
            </w:r>
          </w:p>
        </w:tc>
      </w:tr>
      <w:tr w:rsidR="00452A8E" w:rsidRPr="00452A8E" w:rsidTr="004274E5">
        <w:trPr>
          <w:trHeight w:hRule="exact" w:val="1381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３</w:t>
            </w:r>
            <w:r w:rsidRPr="00452A8E">
              <w:rPr>
                <w:rFonts w:ascii="ＭＳ 明朝" w:hAnsi="ＭＳ 明朝"/>
              </w:rPr>
              <w:t xml:space="preserve">　協定</w:t>
            </w:r>
            <w:r w:rsidRPr="00452A8E">
              <w:rPr>
                <w:rFonts w:ascii="ＭＳ 明朝" w:hAnsi="ＭＳ 明朝" w:hint="eastAsia"/>
                <w:lang w:eastAsia="ja-JP"/>
              </w:rPr>
              <w:t>希望期間</w:t>
            </w:r>
          </w:p>
          <w:p w:rsidR="00F279D2" w:rsidRPr="00452A8E" w:rsidRDefault="00F279D2" w:rsidP="004274E5">
            <w:pPr>
              <w:pStyle w:val="a9"/>
              <w:ind w:left="206" w:hangingChars="100" w:hanging="206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（更新の場合過去の協定期間）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  <w:r w:rsidRPr="00452A8E">
              <w:rPr>
                <w:rFonts w:ascii="ＭＳ 明朝" w:hAnsi="ＭＳ 明朝" w:hint="eastAsia"/>
                <w:lang w:eastAsia="zh-TW"/>
              </w:rPr>
              <w:t xml:space="preserve">　　（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  <w:r w:rsidRPr="00452A8E">
              <w:rPr>
                <w:rFonts w:ascii="ＭＳ 明朝" w:hAnsi="ＭＳ 明朝" w:hint="eastAsia"/>
                <w:lang w:eastAsia="zh-TW"/>
              </w:rPr>
              <w:t>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452A8E" w:rsidRPr="00452A8E" w:rsidTr="004274E5">
        <w:trPr>
          <w:trHeight w:hRule="exact" w:val="4490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４</w:t>
            </w:r>
            <w:r w:rsidRPr="00452A8E">
              <w:rPr>
                <w:rFonts w:ascii="ＭＳ 明朝" w:hAnsi="ＭＳ 明朝"/>
              </w:rPr>
              <w:t xml:space="preserve">　相手機関の概要</w:t>
            </w:r>
          </w:p>
          <w:p w:rsidR="00F279D2" w:rsidRPr="00452A8E" w:rsidRDefault="00F279D2" w:rsidP="004274E5">
            <w:pPr>
              <w:pStyle w:val="a9"/>
              <w:spacing w:before="228" w:line="160" w:lineRule="exact"/>
            </w:pPr>
          </w:p>
        </w:tc>
        <w:tc>
          <w:tcPr>
            <w:tcW w:w="7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（１）設置年</w:t>
            </w: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　年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（２）管轄部門　　　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（３）相手機関の規模</w:t>
            </w:r>
          </w:p>
          <w:p w:rsidR="00F279D2" w:rsidRPr="00452A8E" w:rsidRDefault="00F279D2" w:rsidP="004274E5">
            <w:pPr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>（学部等の数）</w:t>
            </w:r>
          </w:p>
          <w:p w:rsidR="00F279D2" w:rsidRPr="00452A8E" w:rsidRDefault="00F279D2" w:rsidP="004274E5">
            <w:pPr>
              <w:rPr>
                <w:rFonts w:ascii="Times New Roman" w:hAnsi="Times New Roman"/>
                <w:szCs w:val="21"/>
              </w:rPr>
            </w:pPr>
          </w:p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 xml:space="preserve">（学生等の数）　</w:t>
            </w:r>
          </w:p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（４）国立（公立）・私立の区分　　　　</w:t>
            </w:r>
          </w:p>
          <w:p w:rsidR="00F279D2" w:rsidRPr="00452A8E" w:rsidRDefault="00F279D2" w:rsidP="004274E5">
            <w:pPr>
              <w:pStyle w:val="a9"/>
              <w:rPr>
                <w:lang w:eastAsia="ja-JP"/>
              </w:rPr>
            </w:pPr>
            <w:r w:rsidRPr="00452A8E">
              <w:t xml:space="preserve">（５）日本における協定校　</w:t>
            </w:r>
          </w:p>
          <w:p w:rsidR="00F279D2" w:rsidRPr="00452A8E" w:rsidRDefault="00F279D2" w:rsidP="004274E5">
            <w:pPr>
              <w:pStyle w:val="a9"/>
            </w:pPr>
            <w:r w:rsidRPr="00452A8E">
              <w:t xml:space="preserve">　</w:t>
            </w:r>
          </w:p>
          <w:p w:rsidR="00F279D2" w:rsidRPr="00452A8E" w:rsidRDefault="00F279D2" w:rsidP="004274E5">
            <w:pPr>
              <w:jc w:val="left"/>
            </w:pPr>
            <w:r w:rsidRPr="00452A8E">
              <w:t>（６）その他</w:t>
            </w:r>
          </w:p>
          <w:p w:rsidR="00F279D2" w:rsidRPr="00452A8E" w:rsidRDefault="00F279D2" w:rsidP="004274E5">
            <w:pPr>
              <w:ind w:firstLine="210"/>
            </w:pPr>
          </w:p>
        </w:tc>
      </w:tr>
      <w:tr w:rsidR="00452A8E" w:rsidRPr="00452A8E" w:rsidTr="004274E5">
        <w:trPr>
          <w:trHeight w:val="1827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５</w:t>
            </w:r>
            <w:r w:rsidRPr="00452A8E">
              <w:rPr>
                <w:rFonts w:ascii="ＭＳ 明朝" w:hAnsi="ＭＳ 明朝"/>
              </w:rPr>
              <w:t xml:space="preserve">　協定締結の目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的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必要性及</w:t>
            </w:r>
          </w:p>
          <w:p w:rsidR="00F279D2" w:rsidRPr="00452A8E" w:rsidRDefault="00F279D2" w:rsidP="004274E5">
            <w:pPr>
              <w:pStyle w:val="a9"/>
              <w:ind w:left="412" w:hangingChars="200" w:hanging="412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  </w:t>
            </w:r>
            <w:r w:rsidRPr="00452A8E">
              <w:rPr>
                <w:rFonts w:ascii="ＭＳ 明朝" w:hAnsi="ＭＳ 明朝"/>
              </w:rPr>
              <w:t>び効果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ind w:firstLine="210"/>
            </w:pPr>
          </w:p>
        </w:tc>
      </w:tr>
      <w:tr w:rsidR="00452A8E" w:rsidRPr="00452A8E" w:rsidTr="004274E5">
        <w:trPr>
          <w:trHeight w:val="73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ind w:firstLine="105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６　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交流計画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ind w:left="105" w:hanging="105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</w:tc>
      </w:tr>
      <w:tr w:rsidR="00452A8E" w:rsidRPr="00452A8E" w:rsidTr="004274E5">
        <w:trPr>
          <w:trHeight w:val="69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７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過去の交流実績</w:t>
            </w: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（更新の場合は部局間交流協定締結後の実績）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【学生交流】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【研究者交流】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ja-JP"/>
              </w:rPr>
              <w:t>【共同研究】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</w:tc>
      </w:tr>
      <w:tr w:rsidR="00452A8E" w:rsidRPr="00452A8E" w:rsidTr="00F279D2">
        <w:trPr>
          <w:trHeight w:val="189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８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協定締結に対する相手機関の関心度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締結についての交渉経過及びその他参考事項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lang w:eastAsia="ja-JP"/>
              </w:rPr>
            </w:pPr>
            <w:r w:rsidRPr="00452A8E">
              <w:t xml:space="preserve">　</w:t>
            </w:r>
          </w:p>
        </w:tc>
      </w:tr>
      <w:tr w:rsidR="00452A8E" w:rsidRPr="00452A8E" w:rsidTr="00F279D2">
        <w:trPr>
          <w:cantSplit/>
          <w:trHeight w:hRule="exact" w:val="901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９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協定書の署名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者職・氏名（予定）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</w:t>
            </w:r>
            <w:r w:rsidRPr="00452A8E">
              <w:rPr>
                <w:rFonts w:eastAsia="Times New Roman" w:cs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学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rPr>
                <w:rFonts w:eastAsia="Times New Roman" w:cs="Times New Roman"/>
              </w:rPr>
              <w:t xml:space="preserve">  </w:t>
            </w:r>
          </w:p>
        </w:tc>
      </w:tr>
      <w:tr w:rsidR="00452A8E" w:rsidRPr="00452A8E" w:rsidTr="00F279D2">
        <w:trPr>
          <w:cantSplit/>
          <w:trHeight w:val="61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/>
                <w:szCs w:val="21"/>
              </w:rPr>
            </w:pPr>
            <w:r w:rsidRPr="00452A8E">
              <w:rPr>
                <w:rFonts w:ascii="ＭＳ 明朝" w:hAnsi="ＭＳ 明朝"/>
              </w:rPr>
              <w:t>相手機関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：　</w:t>
            </w:r>
          </w:p>
        </w:tc>
      </w:tr>
      <w:tr w:rsidR="00452A8E" w:rsidRPr="00452A8E" w:rsidTr="00F279D2">
        <w:trPr>
          <w:cantSplit/>
          <w:trHeight w:hRule="exact" w:val="794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１０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相手機関の</w:t>
            </w:r>
          </w:p>
          <w:p w:rsidR="00F279D2" w:rsidRPr="00452A8E" w:rsidRDefault="00F279D2" w:rsidP="004274E5">
            <w:pPr>
              <w:pStyle w:val="a9"/>
              <w:snapToGrid w:val="0"/>
              <w:ind w:firstLineChars="150" w:firstLine="30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対応責任者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所属・職・氏名</w:t>
            </w:r>
          </w:p>
          <w:p w:rsidR="00F279D2" w:rsidRPr="00452A8E" w:rsidRDefault="00F279D2" w:rsidP="004274E5">
            <w:pPr>
              <w:pStyle w:val="aa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52A8E" w:rsidRPr="00452A8E" w:rsidTr="00F279D2">
        <w:trPr>
          <w:cantSplit/>
          <w:trHeight w:hRule="exact" w:val="666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snapToGrid w:val="0"/>
              <w:ind w:left="0"/>
              <w:jc w:val="both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住</w:t>
            </w:r>
            <w:r w:rsidRPr="00452A8E">
              <w:rPr>
                <w:rFonts w:eastAsia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所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t xml:space="preserve"> </w:t>
            </w:r>
          </w:p>
          <w:p w:rsidR="00F279D2" w:rsidRPr="00452A8E" w:rsidRDefault="00F279D2" w:rsidP="004274E5">
            <w:pPr>
              <w:rPr>
                <w:rFonts w:ascii="ＭＳ 明朝" w:hAnsi="ＭＳ 明朝"/>
                <w:lang w:val="id-ID"/>
              </w:rPr>
            </w:pPr>
          </w:p>
        </w:tc>
      </w:tr>
      <w:tr w:rsidR="00452A8E" w:rsidRPr="00452A8E" w:rsidTr="00F279D2">
        <w:trPr>
          <w:cantSplit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電話番号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</w:p>
        </w:tc>
      </w:tr>
      <w:tr w:rsidR="00452A8E" w:rsidRPr="00452A8E" w:rsidTr="00F279D2">
        <w:trPr>
          <w:cantSplit/>
          <w:trHeight w:hRule="exact" w:val="666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</w:t>
            </w:r>
            <w:r w:rsidRPr="00452A8E">
              <w:rPr>
                <w:rFonts w:ascii="ＭＳ 明朝" w:hAnsi="ＭＳ 明朝" w:hint="eastAsia"/>
                <w:lang w:eastAsia="ja-JP"/>
              </w:rPr>
              <w:t>１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本学の責任</w:t>
            </w:r>
          </w:p>
          <w:p w:rsidR="00F279D2" w:rsidRPr="00452A8E" w:rsidRDefault="00F279D2" w:rsidP="004274E5">
            <w:pPr>
              <w:pStyle w:val="a9"/>
              <w:spacing w:line="240" w:lineRule="auto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>体制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autoSpaceDE w:val="0"/>
              <w:snapToGrid w:val="0"/>
              <w:jc w:val="left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責任者所属・職・氏名（部局長） 　　　　　　　　　　　　　　　　</w:t>
            </w:r>
          </w:p>
        </w:tc>
      </w:tr>
      <w:tr w:rsidR="00452A8E" w:rsidRPr="00452A8E" w:rsidTr="00F279D2">
        <w:trPr>
          <w:cantSplit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①</w:t>
            </w:r>
          </w:p>
          <w:p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</w:p>
          <w:p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 w:cs="ＭＳ 明朝"/>
                <w:szCs w:val="21"/>
                <w:lang w:eastAsia="zh-TW"/>
              </w:rPr>
            </w:pP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②</w:t>
            </w:r>
          </w:p>
          <w:p w:rsidR="00F279D2" w:rsidRPr="00452A8E" w:rsidRDefault="00F279D2" w:rsidP="004274E5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</w:tbl>
    <w:p w:rsidR="00F279D2" w:rsidRPr="00452A8E" w:rsidRDefault="00F279D2" w:rsidP="00F279D2">
      <w:pPr>
        <w:pStyle w:val="a9"/>
        <w:numPr>
          <w:ilvl w:val="0"/>
          <w:numId w:val="2"/>
        </w:numPr>
        <w:rPr>
          <w:lang w:eastAsia="ja-JP"/>
        </w:rPr>
      </w:pPr>
      <w:r w:rsidRPr="00452A8E">
        <w:rPr>
          <w:rFonts w:hint="eastAsia"/>
          <w:lang w:eastAsia="ja-JP"/>
        </w:rPr>
        <w:t>更新の場合は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既に締結している協定書（本協定）のほか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特定分野における協定書</w:t>
      </w:r>
    </w:p>
    <w:p w:rsidR="00F279D2" w:rsidRPr="00452A8E" w:rsidRDefault="00F279D2" w:rsidP="00F279D2">
      <w:pPr>
        <w:pStyle w:val="a9"/>
        <w:ind w:left="210" w:firstLineChars="200" w:firstLine="412"/>
        <w:rPr>
          <w:rFonts w:asciiTheme="minorEastAsia" w:hAnsiTheme="minorEastAsia"/>
        </w:rPr>
      </w:pPr>
      <w:r w:rsidRPr="00452A8E">
        <w:rPr>
          <w:rFonts w:hint="eastAsia"/>
          <w:lang w:eastAsia="ja-JP"/>
        </w:rPr>
        <w:t>（附属文書）を添付すること。</w:t>
      </w:r>
    </w:p>
    <w:sectPr w:rsidR="00F279D2" w:rsidRPr="00452A8E" w:rsidSect="00F279D2">
      <w:pgSz w:w="11906" w:h="16838" w:code="9"/>
      <w:pgMar w:top="1418" w:right="1418" w:bottom="993" w:left="1418" w:header="851" w:footer="992" w:gutter="0"/>
      <w:cols w:space="425"/>
      <w:docGrid w:type="linesAndChars" w:linePitch="326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E5" w:rsidRDefault="004274E5" w:rsidP="00E43CC2">
      <w:r>
        <w:separator/>
      </w:r>
    </w:p>
  </w:endnote>
  <w:endnote w:type="continuationSeparator" w:id="0">
    <w:p w:rsidR="004274E5" w:rsidRDefault="004274E5" w:rsidP="00E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E5" w:rsidRDefault="004274E5" w:rsidP="00E43CC2">
      <w:r>
        <w:separator/>
      </w:r>
    </w:p>
  </w:footnote>
  <w:footnote w:type="continuationSeparator" w:id="0">
    <w:p w:rsidR="004274E5" w:rsidRDefault="004274E5" w:rsidP="00E4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11A"/>
    <w:multiLevelType w:val="hybridMultilevel"/>
    <w:tmpl w:val="E3B8BBE6"/>
    <w:lvl w:ilvl="0" w:tplc="432A2AE4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7E"/>
    <w:rsid w:val="0000427E"/>
    <w:rsid w:val="000D425B"/>
    <w:rsid w:val="000E0926"/>
    <w:rsid w:val="000E6BE9"/>
    <w:rsid w:val="000E7C6E"/>
    <w:rsid w:val="000F686E"/>
    <w:rsid w:val="001A1DCD"/>
    <w:rsid w:val="001B4810"/>
    <w:rsid w:val="001D4D43"/>
    <w:rsid w:val="001E67CF"/>
    <w:rsid w:val="00200EB9"/>
    <w:rsid w:val="0024370B"/>
    <w:rsid w:val="0027109A"/>
    <w:rsid w:val="00294D00"/>
    <w:rsid w:val="002E239A"/>
    <w:rsid w:val="002E306A"/>
    <w:rsid w:val="00305A7D"/>
    <w:rsid w:val="003B77BC"/>
    <w:rsid w:val="003E341D"/>
    <w:rsid w:val="00415445"/>
    <w:rsid w:val="004274E5"/>
    <w:rsid w:val="00452A8E"/>
    <w:rsid w:val="004543E8"/>
    <w:rsid w:val="004C69B4"/>
    <w:rsid w:val="004E03FA"/>
    <w:rsid w:val="00522CAF"/>
    <w:rsid w:val="00574306"/>
    <w:rsid w:val="0059032C"/>
    <w:rsid w:val="005A310B"/>
    <w:rsid w:val="005A6C47"/>
    <w:rsid w:val="005D0E14"/>
    <w:rsid w:val="00616F16"/>
    <w:rsid w:val="00622AF4"/>
    <w:rsid w:val="00702DE7"/>
    <w:rsid w:val="0079534C"/>
    <w:rsid w:val="0079725C"/>
    <w:rsid w:val="007B4337"/>
    <w:rsid w:val="007D78EF"/>
    <w:rsid w:val="008428C6"/>
    <w:rsid w:val="008D55BF"/>
    <w:rsid w:val="009449F0"/>
    <w:rsid w:val="0097120A"/>
    <w:rsid w:val="009B1CCF"/>
    <w:rsid w:val="00A4134B"/>
    <w:rsid w:val="00AA0631"/>
    <w:rsid w:val="00AB4A70"/>
    <w:rsid w:val="00B63DA0"/>
    <w:rsid w:val="00B72BFA"/>
    <w:rsid w:val="00BA2565"/>
    <w:rsid w:val="00C03F60"/>
    <w:rsid w:val="00C16A4A"/>
    <w:rsid w:val="00C223C2"/>
    <w:rsid w:val="00C359A2"/>
    <w:rsid w:val="00C42621"/>
    <w:rsid w:val="00C57FB0"/>
    <w:rsid w:val="00C67AE2"/>
    <w:rsid w:val="00D372E6"/>
    <w:rsid w:val="00D674B3"/>
    <w:rsid w:val="00D732A2"/>
    <w:rsid w:val="00DB509A"/>
    <w:rsid w:val="00DF5260"/>
    <w:rsid w:val="00E43CC2"/>
    <w:rsid w:val="00E649B6"/>
    <w:rsid w:val="00E94DCA"/>
    <w:rsid w:val="00EC4A6F"/>
    <w:rsid w:val="00F0739F"/>
    <w:rsid w:val="00F279D2"/>
    <w:rsid w:val="00F42805"/>
    <w:rsid w:val="00F956A9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53868A-8D7E-43C6-A4A6-F7D518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C2"/>
  </w:style>
  <w:style w:type="paragraph" w:styleId="a5">
    <w:name w:val="footer"/>
    <w:basedOn w:val="a"/>
    <w:link w:val="a6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C2"/>
  </w:style>
  <w:style w:type="paragraph" w:styleId="a7">
    <w:name w:val="Balloon Text"/>
    <w:basedOn w:val="a"/>
    <w:link w:val="a8"/>
    <w:uiPriority w:val="99"/>
    <w:semiHidden/>
    <w:unhideWhenUsed/>
    <w:rsid w:val="005D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E1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F279D2"/>
    <w:pPr>
      <w:widowControl w:val="0"/>
      <w:suppressAutoHyphens/>
      <w:autoSpaceDE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:lang w:eastAsia="ar-SA"/>
    </w:rPr>
  </w:style>
  <w:style w:type="paragraph" w:styleId="aa">
    <w:name w:val="List Paragraph"/>
    <w:basedOn w:val="a"/>
    <w:qFormat/>
    <w:rsid w:val="00F279D2"/>
    <w:pPr>
      <w:widowControl/>
      <w:suppressAutoHyphens/>
      <w:spacing w:after="200" w:line="276" w:lineRule="auto"/>
      <w:ind w:left="720"/>
      <w:jc w:val="left"/>
    </w:pPr>
    <w:rPr>
      <w:rFonts w:ascii="Century" w:eastAsia="ＭＳ 明朝" w:hAnsi="Century" w:cs="Century"/>
      <w:kern w:val="1"/>
      <w:sz w:val="22"/>
      <w:lang w:val="id-ID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81FC-6908-405A-A3E9-F9EAA9DC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693B8F20.dotm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成瀨　雅也</dc:creator>
  <cp:keywords/>
  <dc:description/>
  <cp:lastModifiedBy>長﨑　一成</cp:lastModifiedBy>
  <cp:revision>2</cp:revision>
  <cp:lastPrinted>2019-01-29T11:47:00Z</cp:lastPrinted>
  <dcterms:created xsi:type="dcterms:W3CDTF">2019-01-29T11:52:00Z</dcterms:created>
  <dcterms:modified xsi:type="dcterms:W3CDTF">2019-01-29T11:52:00Z</dcterms:modified>
</cp:coreProperties>
</file>