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9D2" w:rsidRPr="00452A8E" w:rsidRDefault="00F279D2" w:rsidP="00F279D2">
      <w:pPr>
        <w:pStyle w:val="a9"/>
        <w:jc w:val="left"/>
        <w:rPr>
          <w:rFonts w:ascii="ＭＳ 明朝" w:hAnsi="ＭＳ 明朝"/>
          <w:lang w:eastAsia="zh-TW"/>
        </w:rPr>
      </w:pPr>
      <w:r w:rsidRPr="00452A8E">
        <w:rPr>
          <w:rFonts w:ascii="ＭＳ 明朝" w:hAnsi="ＭＳ 明朝" w:hint="eastAsia"/>
          <w:lang w:eastAsia="zh-TW"/>
        </w:rPr>
        <w:t>別紙様式第１号（第</w:t>
      </w:r>
      <w:r w:rsidR="008D55BF" w:rsidRPr="00452A8E">
        <w:rPr>
          <w:rFonts w:ascii="ＭＳ 明朝" w:hAnsi="ＭＳ 明朝" w:hint="eastAsia"/>
          <w:lang w:eastAsia="zh-TW"/>
        </w:rPr>
        <w:t>８</w:t>
      </w:r>
      <w:r w:rsidRPr="00452A8E">
        <w:rPr>
          <w:rFonts w:ascii="ＭＳ 明朝" w:hAnsi="ＭＳ 明朝" w:hint="eastAsia"/>
          <w:lang w:eastAsia="zh-TW"/>
        </w:rPr>
        <w:t>関係）</w:t>
      </w:r>
    </w:p>
    <w:p w:rsidR="00F279D2" w:rsidRPr="00452A8E" w:rsidRDefault="00F279D2" w:rsidP="00F279D2">
      <w:pPr>
        <w:pStyle w:val="a9"/>
        <w:jc w:val="right"/>
        <w:rPr>
          <w:rFonts w:ascii="ＭＳ 明朝" w:hAnsi="ＭＳ 明朝"/>
          <w:lang w:eastAsia="zh-TW"/>
        </w:rPr>
      </w:pPr>
    </w:p>
    <w:p w:rsidR="00F279D2" w:rsidRPr="00452A8E" w:rsidRDefault="00F279D2" w:rsidP="00F279D2">
      <w:pPr>
        <w:pStyle w:val="a9"/>
        <w:jc w:val="center"/>
        <w:rPr>
          <w:rFonts w:ascii="ＭＳ 明朝" w:hAnsi="ＭＳ 明朝"/>
          <w:b/>
          <w:sz w:val="28"/>
          <w:szCs w:val="28"/>
          <w:lang w:eastAsia="zh-TW"/>
        </w:rPr>
      </w:pPr>
      <w:r w:rsidRPr="00452A8E">
        <w:rPr>
          <w:rFonts w:ascii="ＭＳ 明朝" w:hAnsi="ＭＳ 明朝" w:hint="eastAsia"/>
          <w:b/>
          <w:sz w:val="28"/>
          <w:szCs w:val="28"/>
          <w:lang w:eastAsia="zh-TW"/>
        </w:rPr>
        <w:t>大 学 間 交 流 協 定 締 結 申 請 書</w:t>
      </w:r>
    </w:p>
    <w:p w:rsidR="00F279D2" w:rsidRPr="00452A8E" w:rsidRDefault="00F279D2" w:rsidP="00B63DA0">
      <w:pPr>
        <w:pStyle w:val="a9"/>
        <w:ind w:right="824"/>
      </w:pPr>
    </w:p>
    <w:p w:rsidR="00F279D2" w:rsidRPr="00452A8E" w:rsidRDefault="00F279D2" w:rsidP="00F279D2">
      <w:pPr>
        <w:pStyle w:val="a9"/>
        <w:spacing w:line="105" w:lineRule="exact"/>
      </w:pPr>
    </w:p>
    <w:tbl>
      <w:tblPr>
        <w:tblW w:w="9498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0"/>
        <w:gridCol w:w="7"/>
        <w:gridCol w:w="7371"/>
      </w:tblGrid>
      <w:tr w:rsidR="00452A8E" w:rsidRPr="00452A8E" w:rsidTr="004274E5">
        <w:trPr>
          <w:cantSplit/>
          <w:trHeight w:hRule="exact" w:val="560"/>
          <w:jc w:val="center"/>
        </w:trPr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9D2" w:rsidRPr="00452A8E" w:rsidRDefault="00F279D2" w:rsidP="004274E5">
            <w:pPr>
              <w:pStyle w:val="a9"/>
              <w:snapToGrid w:val="0"/>
              <w:rPr>
                <w:rFonts w:eastAsia="Times New Roman" w:cs="Times New Roman"/>
              </w:rPr>
            </w:pPr>
            <w:r w:rsidRPr="00452A8E">
              <w:rPr>
                <w:rFonts w:eastAsia="Times New Roman" w:cs="Times New Roman"/>
              </w:rPr>
              <w:t xml:space="preserve"> </w:t>
            </w:r>
          </w:p>
          <w:p w:rsidR="00F279D2" w:rsidRPr="00452A8E" w:rsidRDefault="00F279D2" w:rsidP="004274E5">
            <w:pPr>
              <w:pStyle w:val="a9"/>
              <w:snapToGrid w:val="0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/>
              </w:rPr>
              <w:t>１　相手機関名</w:t>
            </w:r>
          </w:p>
        </w:tc>
        <w:tc>
          <w:tcPr>
            <w:tcW w:w="7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9D2" w:rsidRPr="00452A8E" w:rsidRDefault="00F279D2" w:rsidP="004274E5">
            <w:pPr>
              <w:pStyle w:val="a9"/>
              <w:snapToGrid w:val="0"/>
              <w:spacing w:before="228"/>
              <w:rPr>
                <w:b/>
              </w:rPr>
            </w:pPr>
            <w:r w:rsidRPr="00452A8E">
              <w:rPr>
                <w:rFonts w:ascii="ＭＳ 明朝" w:hAnsi="ＭＳ 明朝"/>
              </w:rPr>
              <w:t>日本語名：</w:t>
            </w:r>
          </w:p>
        </w:tc>
      </w:tr>
      <w:tr w:rsidR="00452A8E" w:rsidRPr="00452A8E" w:rsidTr="004274E5">
        <w:trPr>
          <w:cantSplit/>
          <w:trHeight w:hRule="exact" w:val="568"/>
          <w:jc w:val="center"/>
        </w:trPr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9D2" w:rsidRPr="00452A8E" w:rsidRDefault="00F279D2" w:rsidP="004274E5"/>
        </w:tc>
        <w:tc>
          <w:tcPr>
            <w:tcW w:w="73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9D2" w:rsidRPr="00452A8E" w:rsidRDefault="00F279D2" w:rsidP="004274E5">
            <w:pPr>
              <w:pStyle w:val="a9"/>
              <w:snapToGrid w:val="0"/>
              <w:spacing w:before="228"/>
              <w:rPr>
                <w:b/>
                <w:bCs/>
                <w:sz w:val="22"/>
                <w:szCs w:val="22"/>
              </w:rPr>
            </w:pPr>
            <w:r w:rsidRPr="00452A8E">
              <w:rPr>
                <w:rFonts w:ascii="ＭＳ 明朝" w:hAnsi="ＭＳ 明朝"/>
                <w:spacing w:val="36"/>
              </w:rPr>
              <w:t>英語名</w:t>
            </w:r>
            <w:r w:rsidRPr="00452A8E">
              <w:rPr>
                <w:rFonts w:ascii="ＭＳ 明朝" w:hAnsi="ＭＳ 明朝"/>
                <w:spacing w:val="2"/>
              </w:rPr>
              <w:t>：</w:t>
            </w:r>
          </w:p>
        </w:tc>
      </w:tr>
      <w:tr w:rsidR="00452A8E" w:rsidRPr="00452A8E" w:rsidTr="004274E5">
        <w:trPr>
          <w:cantSplit/>
          <w:jc w:val="center"/>
        </w:trPr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9D2" w:rsidRPr="00452A8E" w:rsidRDefault="00F279D2" w:rsidP="004274E5"/>
        </w:tc>
        <w:tc>
          <w:tcPr>
            <w:tcW w:w="73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9D2" w:rsidRPr="00452A8E" w:rsidRDefault="00F279D2" w:rsidP="004274E5">
            <w:pPr>
              <w:pStyle w:val="aa"/>
              <w:ind w:left="0"/>
              <w:jc w:val="both"/>
              <w:rPr>
                <w:lang w:eastAsia="ja-JP"/>
              </w:rPr>
            </w:pPr>
            <w:r w:rsidRPr="00452A8E">
              <w:rPr>
                <w:rFonts w:ascii="ＭＳ 明朝" w:hAnsi="ＭＳ 明朝"/>
              </w:rPr>
              <w:t>住　　所：</w:t>
            </w:r>
            <w:r w:rsidRPr="00452A8E">
              <w:t xml:space="preserve">  </w:t>
            </w:r>
          </w:p>
        </w:tc>
      </w:tr>
      <w:tr w:rsidR="00452A8E" w:rsidRPr="00452A8E" w:rsidTr="004274E5">
        <w:trPr>
          <w:cantSplit/>
          <w:trHeight w:val="863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9D2" w:rsidRPr="00452A8E" w:rsidRDefault="00F279D2" w:rsidP="004274E5"/>
          <w:p w:rsidR="00F279D2" w:rsidRPr="00452A8E" w:rsidRDefault="00F279D2" w:rsidP="004274E5">
            <w:r w:rsidRPr="00452A8E">
              <w:rPr>
                <w:rFonts w:hint="eastAsia"/>
              </w:rPr>
              <w:t>２　協定の区分</w:t>
            </w:r>
          </w:p>
        </w:tc>
        <w:tc>
          <w:tcPr>
            <w:tcW w:w="73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9D2" w:rsidRPr="00452A8E" w:rsidRDefault="00F279D2" w:rsidP="004274E5">
            <w:pPr>
              <w:pStyle w:val="aa"/>
              <w:ind w:left="0"/>
              <w:jc w:val="both"/>
              <w:rPr>
                <w:rFonts w:ascii="ＭＳ 明朝" w:hAnsi="ＭＳ 明朝"/>
                <w:lang w:eastAsia="ja-JP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 xml:space="preserve">　　　　</w:t>
            </w:r>
          </w:p>
          <w:p w:rsidR="00F279D2" w:rsidRPr="00452A8E" w:rsidRDefault="00F279D2" w:rsidP="004274E5">
            <w:pPr>
              <w:pStyle w:val="aa"/>
              <w:jc w:val="both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>新　規　・　部局間から大学間へ変更　・　更　新</w:t>
            </w:r>
          </w:p>
        </w:tc>
      </w:tr>
      <w:tr w:rsidR="00452A8E" w:rsidRPr="00452A8E" w:rsidTr="004274E5">
        <w:trPr>
          <w:trHeight w:hRule="exact" w:val="1381"/>
          <w:jc w:val="center"/>
        </w:trPr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</w:tcPr>
          <w:p w:rsidR="00F279D2" w:rsidRPr="00452A8E" w:rsidRDefault="00F279D2" w:rsidP="004274E5">
            <w:pPr>
              <w:pStyle w:val="a9"/>
              <w:snapToGrid w:val="0"/>
              <w:spacing w:before="228" w:line="160" w:lineRule="exact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>３</w:t>
            </w:r>
            <w:r w:rsidRPr="00452A8E">
              <w:rPr>
                <w:rFonts w:ascii="ＭＳ 明朝" w:hAnsi="ＭＳ 明朝"/>
              </w:rPr>
              <w:t xml:space="preserve">　協定</w:t>
            </w:r>
            <w:r w:rsidRPr="00452A8E">
              <w:rPr>
                <w:rFonts w:ascii="ＭＳ 明朝" w:hAnsi="ＭＳ 明朝" w:hint="eastAsia"/>
                <w:lang w:eastAsia="ja-JP"/>
              </w:rPr>
              <w:t>希望期間</w:t>
            </w:r>
          </w:p>
          <w:p w:rsidR="00F279D2" w:rsidRPr="00452A8E" w:rsidRDefault="00F279D2" w:rsidP="004274E5">
            <w:pPr>
              <w:pStyle w:val="a9"/>
              <w:ind w:left="206" w:hangingChars="100" w:hanging="206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>（更新の場合過去の協定期間）</w:t>
            </w:r>
          </w:p>
          <w:p w:rsidR="00F279D2" w:rsidRPr="00452A8E" w:rsidRDefault="00F279D2" w:rsidP="004274E5">
            <w:pPr>
              <w:pStyle w:val="a9"/>
              <w:snapToGrid w:val="0"/>
              <w:spacing w:before="228"/>
              <w:jc w:val="left"/>
              <w:rPr>
                <w:rFonts w:ascii="ＭＳ 明朝" w:hAnsi="ＭＳ 明朝"/>
              </w:rPr>
            </w:pPr>
          </w:p>
          <w:p w:rsidR="00F279D2" w:rsidRPr="00452A8E" w:rsidRDefault="00F279D2" w:rsidP="004274E5">
            <w:pPr>
              <w:pStyle w:val="a9"/>
              <w:snapToGrid w:val="0"/>
              <w:spacing w:before="228"/>
              <w:jc w:val="left"/>
              <w:rPr>
                <w:rFonts w:ascii="ＭＳ 明朝" w:hAnsi="ＭＳ 明朝"/>
              </w:rPr>
            </w:pPr>
          </w:p>
          <w:p w:rsidR="00F279D2" w:rsidRPr="00452A8E" w:rsidRDefault="00F279D2" w:rsidP="004274E5">
            <w:pPr>
              <w:pStyle w:val="a9"/>
              <w:snapToGrid w:val="0"/>
              <w:spacing w:before="228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>（</w:t>
            </w:r>
          </w:p>
          <w:p w:rsidR="00F279D2" w:rsidRPr="00452A8E" w:rsidRDefault="00F279D2" w:rsidP="004274E5">
            <w:pPr>
              <w:pStyle w:val="a9"/>
              <w:snapToGrid w:val="0"/>
              <w:spacing w:before="228"/>
              <w:rPr>
                <w:rFonts w:ascii="ＭＳ 明朝" w:hAnsi="ＭＳ 明朝"/>
              </w:rPr>
            </w:pPr>
          </w:p>
        </w:tc>
        <w:tc>
          <w:tcPr>
            <w:tcW w:w="73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9D2" w:rsidRPr="00452A8E" w:rsidRDefault="00F279D2" w:rsidP="004274E5">
            <w:pPr>
              <w:pStyle w:val="a9"/>
              <w:snapToGrid w:val="0"/>
              <w:spacing w:before="228"/>
              <w:rPr>
                <w:rFonts w:ascii="ＭＳ 明朝" w:hAnsi="ＭＳ 明朝"/>
              </w:rPr>
            </w:pPr>
            <w:r w:rsidRPr="00452A8E">
              <w:rPr>
                <w:rFonts w:eastAsia="Times New Roman" w:cs="Times New Roman"/>
              </w:rPr>
              <w:t xml:space="preserve">  </w:t>
            </w:r>
            <w:r w:rsidRPr="00452A8E">
              <w:rPr>
                <w:rFonts w:ascii="ＭＳ 明朝" w:hAnsi="ＭＳ 明朝" w:hint="eastAsia"/>
                <w:lang w:eastAsia="zh-TW"/>
              </w:rPr>
              <w:t xml:space="preserve">　　　　　</w:t>
            </w:r>
            <w:r w:rsidRPr="00452A8E">
              <w:rPr>
                <w:rFonts w:ascii="ＭＳ 明朝" w:hAnsi="ＭＳ 明朝"/>
              </w:rPr>
              <w:t xml:space="preserve">年　</w:t>
            </w:r>
            <w:r w:rsidRPr="00452A8E">
              <w:rPr>
                <w:rFonts w:ascii="ＭＳ 明朝" w:hAnsi="ＭＳ 明朝" w:hint="cs"/>
              </w:rPr>
              <w:t xml:space="preserve">  </w:t>
            </w:r>
            <w:r w:rsidRPr="00452A8E">
              <w:rPr>
                <w:rFonts w:ascii="ＭＳ 明朝" w:hAnsi="ＭＳ 明朝"/>
              </w:rPr>
              <w:t xml:space="preserve">月　</w:t>
            </w:r>
            <w:r w:rsidRPr="00452A8E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452A8E">
              <w:rPr>
                <w:rFonts w:ascii="ＭＳ 明朝" w:hAnsi="ＭＳ 明朝"/>
              </w:rPr>
              <w:t>～</w:t>
            </w:r>
            <w:r w:rsidRPr="00452A8E">
              <w:rPr>
                <w:rFonts w:eastAsia="Times New Roman" w:cs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 xml:space="preserve">　</w:t>
            </w:r>
            <w:r w:rsidRPr="00452A8E"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Pr="00452A8E">
              <w:rPr>
                <w:rFonts w:ascii="ＭＳ 明朝" w:hAnsi="ＭＳ 明朝"/>
              </w:rPr>
              <w:t xml:space="preserve">年　</w:t>
            </w:r>
            <w:r w:rsidRPr="00452A8E">
              <w:rPr>
                <w:rFonts w:ascii="ＭＳ 明朝" w:hAnsi="ＭＳ 明朝" w:hint="cs"/>
              </w:rPr>
              <w:t xml:space="preserve">  </w:t>
            </w:r>
            <w:r w:rsidRPr="00452A8E">
              <w:rPr>
                <w:rFonts w:ascii="ＭＳ 明朝" w:hAnsi="ＭＳ 明朝"/>
              </w:rPr>
              <w:t>月（　 年間）</w:t>
            </w:r>
          </w:p>
          <w:p w:rsidR="00F279D2" w:rsidRPr="00452A8E" w:rsidRDefault="00F279D2" w:rsidP="004274E5">
            <w:pPr>
              <w:pStyle w:val="a9"/>
              <w:snapToGrid w:val="0"/>
              <w:spacing w:before="228"/>
              <w:rPr>
                <w:rFonts w:ascii="ＭＳ 明朝" w:eastAsia="PMingLiU" w:hAnsi="ＭＳ 明朝"/>
                <w:lang w:eastAsia="zh-TW"/>
              </w:rPr>
            </w:pPr>
            <w:r w:rsidRPr="00452A8E">
              <w:rPr>
                <w:rFonts w:ascii="ＭＳ 明朝" w:hAnsi="ＭＳ 明朝" w:hint="eastAsia"/>
                <w:lang w:eastAsia="zh-TW"/>
              </w:rPr>
              <w:t xml:space="preserve">　　（　　　</w:t>
            </w:r>
            <w:r w:rsidRPr="00452A8E">
              <w:rPr>
                <w:rFonts w:ascii="ＭＳ 明朝" w:hAnsi="ＭＳ 明朝"/>
              </w:rPr>
              <w:t xml:space="preserve">年　</w:t>
            </w:r>
            <w:r w:rsidRPr="00452A8E">
              <w:rPr>
                <w:rFonts w:ascii="ＭＳ 明朝" w:hAnsi="ＭＳ 明朝" w:hint="cs"/>
              </w:rPr>
              <w:t xml:space="preserve">  </w:t>
            </w:r>
            <w:r w:rsidRPr="00452A8E">
              <w:rPr>
                <w:rFonts w:ascii="ＭＳ 明朝" w:hAnsi="ＭＳ 明朝"/>
              </w:rPr>
              <w:t xml:space="preserve">月　</w:t>
            </w:r>
            <w:r w:rsidRPr="00452A8E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452A8E">
              <w:rPr>
                <w:rFonts w:ascii="ＭＳ 明朝" w:hAnsi="ＭＳ 明朝"/>
              </w:rPr>
              <w:t>～</w:t>
            </w:r>
            <w:r w:rsidRPr="00452A8E">
              <w:rPr>
                <w:rFonts w:eastAsia="Times New Roman" w:cs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 xml:space="preserve">　</w:t>
            </w:r>
            <w:r w:rsidRPr="00452A8E"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Pr="00452A8E">
              <w:rPr>
                <w:rFonts w:ascii="ＭＳ 明朝" w:hAnsi="ＭＳ 明朝"/>
              </w:rPr>
              <w:t xml:space="preserve">年　</w:t>
            </w:r>
            <w:r w:rsidRPr="00452A8E">
              <w:rPr>
                <w:rFonts w:ascii="ＭＳ 明朝" w:hAnsi="ＭＳ 明朝" w:hint="cs"/>
              </w:rPr>
              <w:t xml:space="preserve">  </w:t>
            </w:r>
            <w:r w:rsidRPr="00452A8E">
              <w:rPr>
                <w:rFonts w:ascii="ＭＳ 明朝" w:hAnsi="ＭＳ 明朝"/>
              </w:rPr>
              <w:t>月（　 年間）</w:t>
            </w:r>
            <w:r w:rsidRPr="00452A8E">
              <w:rPr>
                <w:rFonts w:ascii="ＭＳ 明朝" w:hAnsi="ＭＳ 明朝" w:hint="eastAsia"/>
                <w:lang w:eastAsia="zh-TW"/>
              </w:rPr>
              <w:t>）</w:t>
            </w:r>
          </w:p>
          <w:p w:rsidR="00F279D2" w:rsidRPr="00452A8E" w:rsidRDefault="00F279D2" w:rsidP="004274E5">
            <w:pPr>
              <w:pStyle w:val="a9"/>
              <w:snapToGrid w:val="0"/>
              <w:spacing w:before="228"/>
              <w:rPr>
                <w:rFonts w:ascii="ＭＳ 明朝" w:eastAsia="PMingLiU" w:hAnsi="ＭＳ 明朝"/>
                <w:lang w:eastAsia="zh-TW"/>
              </w:rPr>
            </w:pPr>
          </w:p>
        </w:tc>
      </w:tr>
      <w:tr w:rsidR="00452A8E" w:rsidRPr="00452A8E" w:rsidTr="004274E5">
        <w:trPr>
          <w:trHeight w:hRule="exact" w:val="4490"/>
          <w:jc w:val="center"/>
        </w:trPr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</w:tcPr>
          <w:p w:rsidR="00F279D2" w:rsidRPr="00452A8E" w:rsidRDefault="00F279D2" w:rsidP="004274E5">
            <w:pPr>
              <w:pStyle w:val="a9"/>
              <w:snapToGrid w:val="0"/>
              <w:rPr>
                <w:rFonts w:eastAsia="Times New Roman" w:cs="Times New Roman"/>
              </w:rPr>
            </w:pPr>
          </w:p>
          <w:p w:rsidR="00F279D2" w:rsidRPr="00452A8E" w:rsidRDefault="00F279D2" w:rsidP="004274E5">
            <w:pPr>
              <w:pStyle w:val="a9"/>
              <w:snapToGrid w:val="0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>４</w:t>
            </w:r>
            <w:r w:rsidRPr="00452A8E">
              <w:rPr>
                <w:rFonts w:ascii="ＭＳ 明朝" w:hAnsi="ＭＳ 明朝"/>
              </w:rPr>
              <w:t xml:space="preserve">　相手機関の概要</w:t>
            </w:r>
          </w:p>
          <w:p w:rsidR="00F279D2" w:rsidRPr="00452A8E" w:rsidRDefault="00F279D2" w:rsidP="004274E5">
            <w:pPr>
              <w:pStyle w:val="a9"/>
              <w:spacing w:before="228" w:line="160" w:lineRule="exact"/>
            </w:pPr>
          </w:p>
        </w:tc>
        <w:tc>
          <w:tcPr>
            <w:tcW w:w="73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9D2" w:rsidRPr="00452A8E" w:rsidRDefault="00F279D2" w:rsidP="004274E5">
            <w:pPr>
              <w:pStyle w:val="a9"/>
              <w:snapToGrid w:val="0"/>
              <w:spacing w:before="228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/>
              </w:rPr>
              <w:t>（１）設置年</w:t>
            </w:r>
            <w:r w:rsidRPr="00452A8E">
              <w:rPr>
                <w:rFonts w:eastAsia="Times New Roman" w:cs="Times New Roman"/>
              </w:rPr>
              <w:t xml:space="preserve">   </w:t>
            </w:r>
            <w:r w:rsidRPr="00452A8E">
              <w:rPr>
                <w:rFonts w:ascii="ＭＳ 明朝" w:hAnsi="ＭＳ 明朝"/>
              </w:rPr>
              <w:t xml:space="preserve">　　年</w:t>
            </w:r>
          </w:p>
          <w:p w:rsidR="00F279D2" w:rsidRPr="00452A8E" w:rsidRDefault="00F279D2" w:rsidP="004274E5">
            <w:pPr>
              <w:pStyle w:val="a9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/>
              </w:rPr>
              <w:t xml:space="preserve">（２）管轄部門　　　</w:t>
            </w:r>
          </w:p>
          <w:p w:rsidR="00F279D2" w:rsidRPr="00452A8E" w:rsidRDefault="00F279D2" w:rsidP="004274E5">
            <w:pPr>
              <w:pStyle w:val="a9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/>
              </w:rPr>
              <w:t>（３）相手機関の規模</w:t>
            </w:r>
          </w:p>
          <w:p w:rsidR="00F279D2" w:rsidRPr="00452A8E" w:rsidRDefault="00F279D2" w:rsidP="004274E5">
            <w:pPr>
              <w:rPr>
                <w:rFonts w:ascii="ＭＳ 明朝" w:hAnsi="ＭＳ 明朝"/>
              </w:rPr>
            </w:pPr>
            <w:r w:rsidRPr="00452A8E">
              <w:rPr>
                <w:rFonts w:eastAsia="Times New Roman"/>
              </w:rPr>
              <w:t xml:space="preserve">        </w:t>
            </w:r>
            <w:r w:rsidRPr="00452A8E">
              <w:rPr>
                <w:rFonts w:ascii="ＭＳ 明朝" w:hAnsi="ＭＳ 明朝"/>
              </w:rPr>
              <w:t>（学部等の数）</w:t>
            </w:r>
          </w:p>
          <w:p w:rsidR="00F279D2" w:rsidRPr="00452A8E" w:rsidRDefault="00F279D2" w:rsidP="004274E5">
            <w:pPr>
              <w:rPr>
                <w:rFonts w:ascii="Times New Roman" w:hAnsi="Times New Roman"/>
                <w:szCs w:val="21"/>
              </w:rPr>
            </w:pPr>
          </w:p>
          <w:p w:rsidR="00F279D2" w:rsidRPr="00452A8E" w:rsidRDefault="00F279D2" w:rsidP="004274E5">
            <w:pPr>
              <w:pStyle w:val="aa"/>
              <w:ind w:left="0"/>
              <w:jc w:val="both"/>
              <w:rPr>
                <w:rFonts w:ascii="Times New Roman" w:hAnsi="Times New Roman"/>
                <w:sz w:val="21"/>
                <w:szCs w:val="21"/>
                <w:lang w:eastAsia="ja-JP"/>
              </w:rPr>
            </w:pPr>
            <w:r w:rsidRPr="00452A8E">
              <w:rPr>
                <w:rFonts w:eastAsia="Times New Roman"/>
              </w:rPr>
              <w:t xml:space="preserve">        </w:t>
            </w:r>
            <w:r w:rsidRPr="00452A8E">
              <w:rPr>
                <w:rFonts w:ascii="ＭＳ 明朝" w:hAnsi="ＭＳ 明朝"/>
              </w:rPr>
              <w:t xml:space="preserve">（学生等の数）　</w:t>
            </w:r>
          </w:p>
          <w:p w:rsidR="00F279D2" w:rsidRPr="00452A8E" w:rsidRDefault="00F279D2" w:rsidP="004274E5">
            <w:pPr>
              <w:pStyle w:val="aa"/>
              <w:ind w:left="0"/>
              <w:jc w:val="both"/>
              <w:rPr>
                <w:rFonts w:ascii="Times New Roman" w:hAnsi="Times New Roman"/>
                <w:sz w:val="21"/>
                <w:szCs w:val="21"/>
                <w:lang w:eastAsia="ja-JP"/>
              </w:rPr>
            </w:pPr>
          </w:p>
          <w:p w:rsidR="00F279D2" w:rsidRPr="00452A8E" w:rsidRDefault="00F279D2" w:rsidP="004274E5">
            <w:pPr>
              <w:pStyle w:val="a9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/>
              </w:rPr>
              <w:t xml:space="preserve">（４）国立（公立）・私立の区分　　　　</w:t>
            </w:r>
          </w:p>
          <w:p w:rsidR="00F279D2" w:rsidRPr="00452A8E" w:rsidRDefault="00F279D2" w:rsidP="004274E5">
            <w:pPr>
              <w:pStyle w:val="a9"/>
              <w:rPr>
                <w:lang w:eastAsia="ja-JP"/>
              </w:rPr>
            </w:pPr>
            <w:r w:rsidRPr="00452A8E">
              <w:t xml:space="preserve">（５）日本における協定校　</w:t>
            </w:r>
          </w:p>
          <w:p w:rsidR="00F279D2" w:rsidRPr="00452A8E" w:rsidRDefault="00F279D2" w:rsidP="004274E5">
            <w:pPr>
              <w:pStyle w:val="a9"/>
            </w:pPr>
            <w:r w:rsidRPr="00452A8E">
              <w:t xml:space="preserve">　</w:t>
            </w:r>
          </w:p>
          <w:p w:rsidR="00F279D2" w:rsidRPr="00452A8E" w:rsidRDefault="00F279D2" w:rsidP="004274E5">
            <w:pPr>
              <w:jc w:val="left"/>
            </w:pPr>
            <w:r w:rsidRPr="00452A8E">
              <w:t>（６）その他</w:t>
            </w:r>
          </w:p>
          <w:p w:rsidR="00F279D2" w:rsidRPr="00452A8E" w:rsidRDefault="00F279D2" w:rsidP="004274E5">
            <w:pPr>
              <w:ind w:firstLine="210"/>
            </w:pPr>
          </w:p>
        </w:tc>
      </w:tr>
      <w:tr w:rsidR="00452A8E" w:rsidRPr="00452A8E" w:rsidTr="004274E5">
        <w:trPr>
          <w:trHeight w:val="1827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9D2" w:rsidRPr="00452A8E" w:rsidRDefault="00F279D2" w:rsidP="004274E5">
            <w:pPr>
              <w:pStyle w:val="a9"/>
              <w:snapToGrid w:val="0"/>
              <w:spacing w:before="228" w:line="160" w:lineRule="exact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>５</w:t>
            </w:r>
            <w:r w:rsidRPr="00452A8E">
              <w:rPr>
                <w:rFonts w:ascii="ＭＳ 明朝" w:hAnsi="ＭＳ 明朝"/>
              </w:rPr>
              <w:t xml:space="preserve">　協定締結の目</w:t>
            </w:r>
          </w:p>
          <w:p w:rsidR="00F279D2" w:rsidRPr="00452A8E" w:rsidRDefault="00F279D2" w:rsidP="004274E5">
            <w:pPr>
              <w:pStyle w:val="a9"/>
              <w:rPr>
                <w:rFonts w:ascii="ＭＳ 明朝" w:hAnsi="ＭＳ 明朝"/>
              </w:rPr>
            </w:pPr>
            <w:r w:rsidRPr="00452A8E">
              <w:rPr>
                <w:rFonts w:eastAsia="Times New Roman" w:cs="Times New Roman"/>
              </w:rPr>
              <w:t xml:space="preserve">   </w:t>
            </w:r>
            <w:r w:rsidRPr="00452A8E">
              <w:rPr>
                <w:rFonts w:ascii="ＭＳ 明朝" w:hAnsi="ＭＳ 明朝"/>
              </w:rPr>
              <w:t xml:space="preserve">　的</w:t>
            </w:r>
            <w:r w:rsidR="00C223C2" w:rsidRPr="00452A8E">
              <w:rPr>
                <w:rFonts w:ascii="ＭＳ 明朝" w:hAnsi="ＭＳ 明朝"/>
              </w:rPr>
              <w:t>，</w:t>
            </w:r>
            <w:r w:rsidRPr="00452A8E">
              <w:rPr>
                <w:rFonts w:ascii="ＭＳ 明朝" w:hAnsi="ＭＳ 明朝"/>
              </w:rPr>
              <w:t>必要性及</w:t>
            </w:r>
          </w:p>
          <w:p w:rsidR="00F279D2" w:rsidRPr="00452A8E" w:rsidRDefault="00F279D2" w:rsidP="004274E5">
            <w:pPr>
              <w:pStyle w:val="a9"/>
              <w:ind w:left="412" w:hangingChars="200" w:hanging="412"/>
              <w:rPr>
                <w:rFonts w:ascii="ＭＳ 明朝" w:hAnsi="ＭＳ 明朝"/>
              </w:rPr>
            </w:pPr>
            <w:r w:rsidRPr="00452A8E">
              <w:rPr>
                <w:rFonts w:eastAsia="Times New Roman" w:cs="Times New Roman"/>
              </w:rPr>
              <w:t xml:space="preserve">     </w:t>
            </w:r>
            <w:r w:rsidRPr="00452A8E">
              <w:rPr>
                <w:rFonts w:ascii="ＭＳ 明朝" w:hAnsi="ＭＳ 明朝"/>
              </w:rPr>
              <w:t>び効果</w:t>
            </w:r>
            <w:r w:rsidRPr="00452A8E">
              <w:rPr>
                <w:rFonts w:ascii="ＭＳ 明朝" w:hAnsi="ＭＳ 明朝" w:hint="eastAsia"/>
                <w:lang w:eastAsia="ja-JP"/>
              </w:rPr>
              <w:t>（大学間で締結する必要性）</w:t>
            </w:r>
          </w:p>
        </w:tc>
        <w:tc>
          <w:tcPr>
            <w:tcW w:w="7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9D2" w:rsidRPr="00452A8E" w:rsidRDefault="00F279D2" w:rsidP="004274E5">
            <w:pPr>
              <w:snapToGrid w:val="0"/>
              <w:ind w:firstLine="210"/>
            </w:pPr>
          </w:p>
        </w:tc>
      </w:tr>
      <w:tr w:rsidR="00452A8E" w:rsidRPr="00452A8E" w:rsidTr="004274E5">
        <w:trPr>
          <w:trHeight w:val="734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9D2" w:rsidRPr="00452A8E" w:rsidRDefault="00F279D2" w:rsidP="004274E5">
            <w:pPr>
              <w:pStyle w:val="a9"/>
              <w:snapToGrid w:val="0"/>
              <w:ind w:firstLine="105"/>
              <w:rPr>
                <w:rFonts w:ascii="ＭＳ 明朝" w:hAnsi="ＭＳ 明朝"/>
              </w:rPr>
            </w:pPr>
          </w:p>
          <w:p w:rsidR="00F279D2" w:rsidRPr="00452A8E" w:rsidRDefault="00F279D2" w:rsidP="004274E5">
            <w:pPr>
              <w:pStyle w:val="a9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 xml:space="preserve">６　</w:t>
            </w:r>
            <w:r w:rsidRPr="00452A8E">
              <w:rPr>
                <w:rFonts w:eastAsia="Times New Roman" w:cs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交流計画</w:t>
            </w:r>
          </w:p>
          <w:p w:rsidR="00F279D2" w:rsidRPr="00452A8E" w:rsidRDefault="00F279D2" w:rsidP="004274E5">
            <w:pPr>
              <w:pStyle w:val="a9"/>
              <w:rPr>
                <w:rFonts w:ascii="ＭＳ 明朝" w:hAnsi="ＭＳ 明朝"/>
              </w:rPr>
            </w:pPr>
          </w:p>
          <w:p w:rsidR="00F279D2" w:rsidRPr="00452A8E" w:rsidRDefault="00F279D2" w:rsidP="004274E5">
            <w:pPr>
              <w:pStyle w:val="a9"/>
              <w:ind w:left="105" w:hanging="105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/>
              </w:rPr>
              <w:t xml:space="preserve"> </w:t>
            </w:r>
          </w:p>
        </w:tc>
        <w:tc>
          <w:tcPr>
            <w:tcW w:w="7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9D2" w:rsidRPr="00452A8E" w:rsidRDefault="00F279D2" w:rsidP="004274E5"/>
          <w:p w:rsidR="00F279D2" w:rsidRPr="00452A8E" w:rsidRDefault="00F279D2" w:rsidP="004274E5"/>
          <w:p w:rsidR="00F279D2" w:rsidRPr="00452A8E" w:rsidRDefault="00F279D2" w:rsidP="004274E5"/>
          <w:p w:rsidR="00F279D2" w:rsidRPr="00452A8E" w:rsidRDefault="00F279D2" w:rsidP="004274E5"/>
          <w:p w:rsidR="00F279D2" w:rsidRPr="00452A8E" w:rsidRDefault="00F279D2" w:rsidP="004274E5"/>
          <w:p w:rsidR="00F279D2" w:rsidRPr="00452A8E" w:rsidRDefault="00F279D2" w:rsidP="004274E5"/>
          <w:p w:rsidR="00F279D2" w:rsidRPr="00452A8E" w:rsidRDefault="00F279D2" w:rsidP="004274E5"/>
        </w:tc>
      </w:tr>
      <w:tr w:rsidR="00452A8E" w:rsidRPr="00452A8E" w:rsidTr="004274E5">
        <w:trPr>
          <w:trHeight w:val="693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9D2" w:rsidRPr="00452A8E" w:rsidRDefault="00F279D2" w:rsidP="004274E5">
            <w:pPr>
              <w:pStyle w:val="a9"/>
              <w:snapToGrid w:val="0"/>
              <w:rPr>
                <w:rFonts w:ascii="ＭＳ 明朝" w:hAnsi="ＭＳ 明朝"/>
              </w:rPr>
            </w:pPr>
          </w:p>
          <w:p w:rsidR="00F279D2" w:rsidRPr="00452A8E" w:rsidRDefault="00F279D2" w:rsidP="004274E5">
            <w:pPr>
              <w:pStyle w:val="a9"/>
              <w:snapToGrid w:val="0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>７</w:t>
            </w:r>
            <w:r w:rsidRPr="00452A8E">
              <w:rPr>
                <w:rFonts w:eastAsia="Times New Roman" w:cs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過去の交流実績</w:t>
            </w:r>
          </w:p>
          <w:p w:rsidR="00F279D2" w:rsidRPr="00452A8E" w:rsidRDefault="00F279D2" w:rsidP="004274E5">
            <w:pPr>
              <w:pStyle w:val="a9"/>
              <w:snapToGrid w:val="0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>（更新の場合は大学間交流協定締結後の実績）</w:t>
            </w:r>
          </w:p>
        </w:tc>
        <w:tc>
          <w:tcPr>
            <w:tcW w:w="7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9D2" w:rsidRPr="00452A8E" w:rsidRDefault="00F279D2" w:rsidP="004274E5">
            <w:pPr>
              <w:pStyle w:val="a9"/>
              <w:jc w:val="left"/>
            </w:pPr>
            <w:r w:rsidRPr="00452A8E">
              <w:rPr>
                <w:rFonts w:hint="eastAsia"/>
                <w:lang w:eastAsia="zh-CN"/>
              </w:rPr>
              <w:t>【学生交流】</w:t>
            </w:r>
          </w:p>
          <w:p w:rsidR="00F279D2" w:rsidRPr="00452A8E" w:rsidRDefault="00F279D2" w:rsidP="004274E5">
            <w:pPr>
              <w:pStyle w:val="a9"/>
              <w:jc w:val="left"/>
            </w:pPr>
          </w:p>
          <w:p w:rsidR="00F279D2" w:rsidRPr="00452A8E" w:rsidRDefault="00F279D2" w:rsidP="004274E5">
            <w:pPr>
              <w:pStyle w:val="a9"/>
              <w:jc w:val="left"/>
            </w:pPr>
          </w:p>
          <w:p w:rsidR="00F279D2" w:rsidRPr="00452A8E" w:rsidRDefault="00F279D2" w:rsidP="004274E5">
            <w:pPr>
              <w:pStyle w:val="a9"/>
              <w:jc w:val="left"/>
            </w:pPr>
          </w:p>
          <w:p w:rsidR="00F279D2" w:rsidRPr="00452A8E" w:rsidRDefault="00F279D2" w:rsidP="004274E5">
            <w:pPr>
              <w:pStyle w:val="a9"/>
              <w:jc w:val="left"/>
            </w:pPr>
          </w:p>
          <w:p w:rsidR="00F279D2" w:rsidRPr="00452A8E" w:rsidRDefault="00F279D2" w:rsidP="004274E5">
            <w:pPr>
              <w:pStyle w:val="a9"/>
              <w:jc w:val="left"/>
            </w:pPr>
          </w:p>
          <w:p w:rsidR="00F279D2" w:rsidRPr="00452A8E" w:rsidRDefault="00F279D2" w:rsidP="004274E5">
            <w:pPr>
              <w:pStyle w:val="a9"/>
              <w:jc w:val="left"/>
            </w:pPr>
            <w:r w:rsidRPr="00452A8E">
              <w:rPr>
                <w:rFonts w:hint="eastAsia"/>
                <w:lang w:eastAsia="zh-CN"/>
              </w:rPr>
              <w:t>【研究者交流】</w:t>
            </w:r>
          </w:p>
          <w:p w:rsidR="00F279D2" w:rsidRPr="00452A8E" w:rsidRDefault="00F279D2" w:rsidP="004274E5">
            <w:pPr>
              <w:pStyle w:val="a9"/>
              <w:jc w:val="left"/>
            </w:pPr>
          </w:p>
          <w:p w:rsidR="00F279D2" w:rsidRPr="00452A8E" w:rsidRDefault="00F279D2" w:rsidP="004274E5">
            <w:pPr>
              <w:pStyle w:val="a9"/>
              <w:jc w:val="left"/>
            </w:pPr>
          </w:p>
          <w:p w:rsidR="00F279D2" w:rsidRPr="00452A8E" w:rsidRDefault="00F279D2" w:rsidP="004274E5">
            <w:pPr>
              <w:pStyle w:val="a9"/>
              <w:jc w:val="left"/>
            </w:pPr>
          </w:p>
          <w:p w:rsidR="00F279D2" w:rsidRPr="00452A8E" w:rsidRDefault="00F279D2" w:rsidP="004274E5">
            <w:pPr>
              <w:pStyle w:val="a9"/>
              <w:jc w:val="left"/>
            </w:pPr>
          </w:p>
          <w:p w:rsidR="00F279D2" w:rsidRPr="00452A8E" w:rsidRDefault="00F279D2" w:rsidP="004274E5">
            <w:pPr>
              <w:pStyle w:val="a9"/>
              <w:jc w:val="left"/>
            </w:pPr>
          </w:p>
          <w:p w:rsidR="00F279D2" w:rsidRPr="00452A8E" w:rsidRDefault="00F279D2" w:rsidP="004274E5">
            <w:pPr>
              <w:pStyle w:val="a9"/>
              <w:jc w:val="left"/>
            </w:pPr>
            <w:r w:rsidRPr="00452A8E">
              <w:rPr>
                <w:rFonts w:hint="eastAsia"/>
                <w:lang w:eastAsia="ja-JP"/>
              </w:rPr>
              <w:t>【共同研究】</w:t>
            </w:r>
          </w:p>
          <w:p w:rsidR="00F279D2" w:rsidRPr="00452A8E" w:rsidRDefault="00F279D2" w:rsidP="004274E5">
            <w:pPr>
              <w:pStyle w:val="a9"/>
              <w:jc w:val="left"/>
            </w:pPr>
          </w:p>
          <w:p w:rsidR="00F279D2" w:rsidRPr="00452A8E" w:rsidRDefault="00F279D2" w:rsidP="004274E5">
            <w:pPr>
              <w:pStyle w:val="a9"/>
              <w:jc w:val="left"/>
            </w:pPr>
          </w:p>
          <w:p w:rsidR="00F279D2" w:rsidRPr="00452A8E" w:rsidRDefault="00F279D2" w:rsidP="004274E5">
            <w:pPr>
              <w:pStyle w:val="a9"/>
              <w:jc w:val="left"/>
            </w:pPr>
          </w:p>
          <w:p w:rsidR="00F279D2" w:rsidRPr="00452A8E" w:rsidRDefault="00F279D2" w:rsidP="004274E5">
            <w:pPr>
              <w:pStyle w:val="a9"/>
              <w:jc w:val="left"/>
            </w:pPr>
          </w:p>
          <w:p w:rsidR="00F279D2" w:rsidRPr="00452A8E" w:rsidRDefault="00F279D2" w:rsidP="004274E5">
            <w:pPr>
              <w:pStyle w:val="a9"/>
              <w:jc w:val="left"/>
            </w:pPr>
          </w:p>
        </w:tc>
      </w:tr>
      <w:tr w:rsidR="00452A8E" w:rsidRPr="00452A8E" w:rsidTr="004274E5">
        <w:trPr>
          <w:trHeight w:val="2074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9D2" w:rsidRPr="00452A8E" w:rsidRDefault="00F279D2" w:rsidP="004274E5">
            <w:pPr>
              <w:pStyle w:val="a9"/>
              <w:snapToGrid w:val="0"/>
              <w:spacing w:before="228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>８</w:t>
            </w:r>
            <w:r w:rsidRPr="00452A8E">
              <w:rPr>
                <w:rFonts w:eastAsia="Times New Roman" w:cs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協定締結に対する相手機関の関心度</w:t>
            </w:r>
            <w:r w:rsidR="00C223C2" w:rsidRPr="00452A8E">
              <w:rPr>
                <w:rFonts w:ascii="ＭＳ 明朝" w:hAnsi="ＭＳ 明朝"/>
              </w:rPr>
              <w:t>，</w:t>
            </w:r>
            <w:r w:rsidRPr="00452A8E">
              <w:rPr>
                <w:rFonts w:ascii="ＭＳ 明朝" w:hAnsi="ＭＳ 明朝"/>
              </w:rPr>
              <w:t>締結についての交渉経過及びその他参考事項</w:t>
            </w:r>
          </w:p>
        </w:tc>
        <w:tc>
          <w:tcPr>
            <w:tcW w:w="7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9D2" w:rsidRPr="00452A8E" w:rsidRDefault="00F279D2" w:rsidP="004274E5">
            <w:pPr>
              <w:pStyle w:val="a9"/>
              <w:snapToGrid w:val="0"/>
              <w:spacing w:before="228"/>
              <w:rPr>
                <w:lang w:eastAsia="ja-JP"/>
              </w:rPr>
            </w:pPr>
            <w:r w:rsidRPr="00452A8E">
              <w:t xml:space="preserve">　</w:t>
            </w:r>
          </w:p>
        </w:tc>
      </w:tr>
      <w:tr w:rsidR="00452A8E" w:rsidRPr="00452A8E" w:rsidTr="004274E5">
        <w:trPr>
          <w:cantSplit/>
          <w:trHeight w:hRule="exact" w:val="901"/>
          <w:jc w:val="center"/>
        </w:trPr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9D2" w:rsidRPr="00452A8E" w:rsidRDefault="00F279D2" w:rsidP="004274E5">
            <w:pPr>
              <w:pStyle w:val="a9"/>
              <w:snapToGrid w:val="0"/>
              <w:spacing w:before="228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>９</w:t>
            </w:r>
            <w:r w:rsidRPr="00452A8E">
              <w:rPr>
                <w:rFonts w:eastAsia="Times New Roman" w:cs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協定書の署名</w:t>
            </w:r>
          </w:p>
          <w:p w:rsidR="00F279D2" w:rsidRPr="00452A8E" w:rsidRDefault="00F279D2" w:rsidP="004274E5">
            <w:pPr>
              <w:pStyle w:val="a9"/>
              <w:rPr>
                <w:rFonts w:ascii="ＭＳ 明朝" w:hAnsi="ＭＳ 明朝"/>
              </w:rPr>
            </w:pPr>
            <w:r w:rsidRPr="00452A8E">
              <w:rPr>
                <w:rFonts w:eastAsia="Times New Roman" w:cs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者職・氏名（予定）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9D2" w:rsidRPr="00452A8E" w:rsidRDefault="00F279D2" w:rsidP="004274E5">
            <w:pPr>
              <w:pStyle w:val="a9"/>
              <w:snapToGrid w:val="0"/>
              <w:spacing w:before="228"/>
              <w:rPr>
                <w:rFonts w:ascii="ＭＳ 明朝" w:hAnsi="ＭＳ 明朝" w:cs="Times New Roman"/>
              </w:rPr>
            </w:pPr>
            <w:r w:rsidRPr="00452A8E">
              <w:rPr>
                <w:rFonts w:eastAsia="Times New Roman" w:cs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本</w:t>
            </w:r>
            <w:r w:rsidRPr="00452A8E">
              <w:rPr>
                <w:rFonts w:eastAsia="Times New Roman" w:cs="Times New Roman"/>
              </w:rPr>
              <w:t xml:space="preserve">    </w:t>
            </w:r>
            <w:r w:rsidRPr="00452A8E">
              <w:rPr>
                <w:rFonts w:ascii="ＭＳ 明朝" w:hAnsi="ＭＳ 明朝"/>
              </w:rPr>
              <w:t>学</w:t>
            </w:r>
            <w:r w:rsidRPr="00452A8E">
              <w:rPr>
                <w:rFonts w:eastAsia="Times New Roman" w:cs="Times New Roman"/>
              </w:rPr>
              <w:t xml:space="preserve"> </w:t>
            </w:r>
            <w:r w:rsidRPr="00452A8E">
              <w:rPr>
                <w:rFonts w:cs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：</w:t>
            </w:r>
            <w:r w:rsidRPr="00452A8E">
              <w:rPr>
                <w:rFonts w:eastAsia="Times New Roman" w:cs="Times New Roman"/>
              </w:rPr>
              <w:t xml:space="preserve">  </w:t>
            </w:r>
          </w:p>
        </w:tc>
      </w:tr>
      <w:tr w:rsidR="00452A8E" w:rsidRPr="00452A8E" w:rsidTr="004274E5">
        <w:trPr>
          <w:cantSplit/>
          <w:trHeight w:val="615"/>
          <w:jc w:val="center"/>
        </w:trPr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9D2" w:rsidRPr="00452A8E" w:rsidRDefault="00F279D2" w:rsidP="004274E5"/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9D2" w:rsidRPr="00452A8E" w:rsidRDefault="00F279D2" w:rsidP="004274E5">
            <w:pPr>
              <w:snapToGrid w:val="0"/>
              <w:ind w:firstLineChars="50" w:firstLine="103"/>
              <w:rPr>
                <w:rFonts w:ascii="Times New Roman" w:hAnsi="Times New Roman"/>
                <w:szCs w:val="21"/>
              </w:rPr>
            </w:pPr>
            <w:r w:rsidRPr="00452A8E">
              <w:rPr>
                <w:rFonts w:ascii="ＭＳ 明朝" w:hAnsi="ＭＳ 明朝"/>
              </w:rPr>
              <w:t>相手機関</w:t>
            </w:r>
            <w:r w:rsidRPr="00452A8E">
              <w:rPr>
                <w:rFonts w:eastAsia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 xml:space="preserve">：　</w:t>
            </w:r>
          </w:p>
        </w:tc>
      </w:tr>
      <w:tr w:rsidR="00452A8E" w:rsidRPr="00452A8E" w:rsidTr="004274E5">
        <w:trPr>
          <w:cantSplit/>
          <w:trHeight w:hRule="exact" w:val="794"/>
          <w:jc w:val="center"/>
        </w:trPr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9D2" w:rsidRPr="00452A8E" w:rsidRDefault="00F279D2" w:rsidP="004274E5">
            <w:pPr>
              <w:pStyle w:val="a9"/>
              <w:snapToGrid w:val="0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 w:hint="eastAsia"/>
                <w:lang w:eastAsia="ja-JP"/>
              </w:rPr>
              <w:t>１０</w:t>
            </w:r>
            <w:r w:rsidRPr="00452A8E">
              <w:rPr>
                <w:rFonts w:eastAsia="Times New Roman" w:cs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相手機関の</w:t>
            </w:r>
          </w:p>
          <w:p w:rsidR="00F279D2" w:rsidRPr="00452A8E" w:rsidRDefault="00F279D2" w:rsidP="004274E5">
            <w:pPr>
              <w:pStyle w:val="a9"/>
              <w:snapToGrid w:val="0"/>
              <w:ind w:firstLineChars="150" w:firstLine="309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/>
              </w:rPr>
              <w:t>対応責任者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9D2" w:rsidRPr="00452A8E" w:rsidRDefault="00F279D2" w:rsidP="004274E5">
            <w:pPr>
              <w:snapToGrid w:val="0"/>
              <w:rPr>
                <w:rFonts w:ascii="ＭＳ 明朝" w:hAnsi="ＭＳ 明朝"/>
              </w:rPr>
            </w:pPr>
            <w:r w:rsidRPr="00452A8E">
              <w:rPr>
                <w:rFonts w:eastAsia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所属・職・氏名</w:t>
            </w:r>
          </w:p>
          <w:p w:rsidR="00F279D2" w:rsidRPr="00452A8E" w:rsidRDefault="00F279D2" w:rsidP="004274E5">
            <w:pPr>
              <w:pStyle w:val="aa"/>
              <w:ind w:left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52A8E" w:rsidRPr="00452A8E" w:rsidTr="004274E5">
        <w:trPr>
          <w:cantSplit/>
          <w:trHeight w:hRule="exact" w:val="666"/>
          <w:jc w:val="center"/>
        </w:trPr>
        <w:tc>
          <w:tcPr>
            <w:tcW w:w="212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279D2" w:rsidRPr="00452A8E" w:rsidRDefault="00F279D2" w:rsidP="004274E5"/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9D2" w:rsidRPr="00452A8E" w:rsidRDefault="00F279D2" w:rsidP="004274E5">
            <w:pPr>
              <w:pStyle w:val="aa"/>
              <w:snapToGrid w:val="0"/>
              <w:ind w:left="0"/>
              <w:jc w:val="both"/>
            </w:pPr>
            <w:r w:rsidRPr="00452A8E">
              <w:rPr>
                <w:rFonts w:eastAsia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住</w:t>
            </w:r>
            <w:r w:rsidRPr="00452A8E">
              <w:rPr>
                <w:rFonts w:eastAsia="Times New Roman"/>
              </w:rPr>
              <w:t xml:space="preserve">    </w:t>
            </w:r>
            <w:r w:rsidRPr="00452A8E">
              <w:rPr>
                <w:rFonts w:ascii="ＭＳ 明朝" w:hAnsi="ＭＳ 明朝"/>
              </w:rPr>
              <w:t>所</w:t>
            </w:r>
            <w:r w:rsidRPr="00452A8E">
              <w:rPr>
                <w:rFonts w:eastAsia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：</w:t>
            </w:r>
            <w:r w:rsidRPr="00452A8E">
              <w:t xml:space="preserve"> </w:t>
            </w:r>
          </w:p>
          <w:p w:rsidR="00F279D2" w:rsidRPr="00452A8E" w:rsidRDefault="00F279D2" w:rsidP="004274E5">
            <w:pPr>
              <w:rPr>
                <w:rFonts w:ascii="ＭＳ 明朝" w:hAnsi="ＭＳ 明朝"/>
                <w:lang w:val="id-ID"/>
              </w:rPr>
            </w:pPr>
          </w:p>
        </w:tc>
      </w:tr>
      <w:tr w:rsidR="00452A8E" w:rsidRPr="00452A8E" w:rsidTr="004274E5">
        <w:trPr>
          <w:cantSplit/>
          <w:jc w:val="center"/>
        </w:trPr>
        <w:tc>
          <w:tcPr>
            <w:tcW w:w="212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279D2" w:rsidRPr="00452A8E" w:rsidRDefault="00F279D2" w:rsidP="004274E5"/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9D2" w:rsidRPr="00452A8E" w:rsidRDefault="00F279D2" w:rsidP="004274E5">
            <w:pPr>
              <w:snapToGrid w:val="0"/>
            </w:pPr>
            <w:r w:rsidRPr="00452A8E">
              <w:rPr>
                <w:rFonts w:eastAsia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電話番号</w:t>
            </w:r>
            <w:r w:rsidRPr="00452A8E">
              <w:rPr>
                <w:rFonts w:eastAsia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：</w:t>
            </w:r>
          </w:p>
        </w:tc>
      </w:tr>
      <w:tr w:rsidR="00452A8E" w:rsidRPr="00452A8E" w:rsidTr="004274E5">
        <w:trPr>
          <w:cantSplit/>
          <w:trHeight w:hRule="exact" w:val="666"/>
          <w:jc w:val="center"/>
        </w:trPr>
        <w:tc>
          <w:tcPr>
            <w:tcW w:w="212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279D2" w:rsidRPr="00452A8E" w:rsidRDefault="00F279D2" w:rsidP="004274E5">
            <w:pPr>
              <w:pStyle w:val="a9"/>
              <w:snapToGrid w:val="0"/>
              <w:rPr>
                <w:rFonts w:ascii="ＭＳ 明朝" w:hAnsi="ＭＳ 明朝"/>
              </w:rPr>
            </w:pPr>
            <w:r w:rsidRPr="00452A8E">
              <w:rPr>
                <w:rFonts w:ascii="ＭＳ 明朝" w:hAnsi="ＭＳ 明朝"/>
              </w:rPr>
              <w:t>１</w:t>
            </w:r>
            <w:r w:rsidRPr="00452A8E">
              <w:rPr>
                <w:rFonts w:ascii="ＭＳ 明朝" w:hAnsi="ＭＳ 明朝" w:hint="eastAsia"/>
                <w:lang w:eastAsia="ja-JP"/>
              </w:rPr>
              <w:t>１</w:t>
            </w:r>
            <w:r w:rsidRPr="00452A8E">
              <w:rPr>
                <w:rFonts w:eastAsia="Times New Roman" w:cs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>本学の責任</w:t>
            </w:r>
          </w:p>
          <w:p w:rsidR="00F279D2" w:rsidRPr="00452A8E" w:rsidRDefault="00F279D2" w:rsidP="004274E5">
            <w:pPr>
              <w:pStyle w:val="a9"/>
              <w:spacing w:line="240" w:lineRule="auto"/>
              <w:rPr>
                <w:rFonts w:ascii="ＭＳ 明朝" w:hAnsi="ＭＳ 明朝"/>
              </w:rPr>
            </w:pPr>
            <w:r w:rsidRPr="00452A8E">
              <w:rPr>
                <w:rFonts w:eastAsia="Times New Roman" w:cs="Times New Roman"/>
              </w:rPr>
              <w:t xml:space="preserve">   </w:t>
            </w:r>
            <w:r w:rsidRPr="00452A8E">
              <w:rPr>
                <w:rFonts w:ascii="ＭＳ 明朝" w:hAnsi="ＭＳ 明朝"/>
              </w:rPr>
              <w:t>体制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9D2" w:rsidRPr="00452A8E" w:rsidRDefault="00F279D2" w:rsidP="004274E5">
            <w:pPr>
              <w:autoSpaceDE w:val="0"/>
              <w:snapToGrid w:val="0"/>
              <w:jc w:val="left"/>
              <w:rPr>
                <w:rFonts w:ascii="ＭＳ 明朝" w:hAnsi="ＭＳ 明朝"/>
              </w:rPr>
            </w:pPr>
            <w:r w:rsidRPr="00452A8E">
              <w:rPr>
                <w:rFonts w:eastAsia="Times New Roman"/>
              </w:rPr>
              <w:t xml:space="preserve"> </w:t>
            </w:r>
            <w:r w:rsidRPr="00452A8E">
              <w:rPr>
                <w:rFonts w:ascii="ＭＳ 明朝" w:hAnsi="ＭＳ 明朝"/>
              </w:rPr>
              <w:t xml:space="preserve">責任者所属・職・氏名（部局長） 　　　　　　　　　　　　　　　　</w:t>
            </w:r>
          </w:p>
        </w:tc>
      </w:tr>
      <w:tr w:rsidR="00452A8E" w:rsidRPr="00452A8E" w:rsidTr="004274E5">
        <w:trPr>
          <w:cantSplit/>
          <w:jc w:val="center"/>
        </w:trPr>
        <w:tc>
          <w:tcPr>
            <w:tcW w:w="212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279D2" w:rsidRPr="00452A8E" w:rsidRDefault="00F279D2" w:rsidP="004274E5"/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9D2" w:rsidRPr="00452A8E" w:rsidRDefault="00F279D2" w:rsidP="004274E5">
            <w:pPr>
              <w:snapToGrid w:val="0"/>
              <w:rPr>
                <w:rFonts w:ascii="ＭＳ 明朝" w:hAnsi="ＭＳ 明朝" w:cs="ＭＳ 明朝"/>
                <w:lang w:eastAsia="zh-TW"/>
              </w:rPr>
            </w:pPr>
            <w:r w:rsidRPr="00452A8E">
              <w:rPr>
                <w:rFonts w:eastAsia="Times New Roman"/>
              </w:rPr>
              <w:t xml:space="preserve"> </w:t>
            </w:r>
            <w:r w:rsidRPr="00452A8E">
              <w:rPr>
                <w:rFonts w:ascii="ＭＳ 明朝" w:hAnsi="ＭＳ 明朝"/>
                <w:lang w:eastAsia="zh-TW"/>
              </w:rPr>
              <w:t>連絡調整責任者</w:t>
            </w:r>
            <w:r w:rsidRPr="00452A8E">
              <w:rPr>
                <w:rFonts w:ascii="ＭＳ 明朝" w:hAnsi="ＭＳ 明朝" w:cs="ＭＳ 明朝" w:hint="eastAsia"/>
                <w:lang w:eastAsia="zh-TW"/>
              </w:rPr>
              <w:t>①</w:t>
            </w:r>
          </w:p>
          <w:p w:rsidR="00F279D2" w:rsidRPr="00452A8E" w:rsidRDefault="00F279D2" w:rsidP="004274E5">
            <w:pPr>
              <w:snapToGrid w:val="0"/>
              <w:rPr>
                <w:rFonts w:ascii="ＭＳ 明朝" w:hAnsi="ＭＳ 明朝" w:cs="ＭＳ 明朝"/>
                <w:lang w:eastAsia="zh-TW"/>
              </w:rPr>
            </w:pPr>
          </w:p>
          <w:p w:rsidR="00F279D2" w:rsidRPr="00452A8E" w:rsidRDefault="00F279D2" w:rsidP="004274E5">
            <w:pPr>
              <w:snapToGrid w:val="0"/>
              <w:ind w:firstLineChars="50" w:firstLine="103"/>
              <w:rPr>
                <w:rFonts w:ascii="Times New Roman" w:hAnsi="Times New Roman" w:cs="ＭＳ 明朝"/>
                <w:szCs w:val="21"/>
                <w:lang w:eastAsia="zh-TW"/>
              </w:rPr>
            </w:pPr>
            <w:r w:rsidRPr="00452A8E">
              <w:rPr>
                <w:rFonts w:ascii="ＭＳ 明朝" w:hAnsi="ＭＳ 明朝"/>
                <w:lang w:eastAsia="zh-TW"/>
              </w:rPr>
              <w:t>連絡調整責任者</w:t>
            </w:r>
            <w:r w:rsidRPr="00452A8E">
              <w:rPr>
                <w:rFonts w:ascii="ＭＳ 明朝" w:hAnsi="ＭＳ 明朝" w:cs="ＭＳ 明朝" w:hint="eastAsia"/>
                <w:lang w:eastAsia="zh-TW"/>
              </w:rPr>
              <w:t>②</w:t>
            </w:r>
          </w:p>
          <w:p w:rsidR="00F279D2" w:rsidRPr="00452A8E" w:rsidRDefault="00F279D2" w:rsidP="004274E5">
            <w:pPr>
              <w:rPr>
                <w:rFonts w:ascii="Times New Roman" w:hAnsi="Times New Roman"/>
                <w:szCs w:val="21"/>
                <w:lang w:eastAsia="zh-TW"/>
              </w:rPr>
            </w:pPr>
          </w:p>
        </w:tc>
      </w:tr>
    </w:tbl>
    <w:p w:rsidR="00F279D2" w:rsidRPr="00452A8E" w:rsidRDefault="00F279D2" w:rsidP="00F279D2">
      <w:pPr>
        <w:pStyle w:val="a9"/>
        <w:numPr>
          <w:ilvl w:val="0"/>
          <w:numId w:val="1"/>
        </w:numPr>
        <w:rPr>
          <w:lang w:eastAsia="ja-JP"/>
        </w:rPr>
      </w:pPr>
      <w:r w:rsidRPr="00452A8E">
        <w:rPr>
          <w:rFonts w:hint="eastAsia"/>
          <w:lang w:eastAsia="ja-JP"/>
        </w:rPr>
        <w:t>部局間から大学間へ変更又は更新の場合は</w:t>
      </w:r>
      <w:r w:rsidR="00C223C2" w:rsidRPr="00452A8E">
        <w:rPr>
          <w:rFonts w:hint="eastAsia"/>
          <w:lang w:eastAsia="ja-JP"/>
        </w:rPr>
        <w:t>，</w:t>
      </w:r>
      <w:r w:rsidRPr="00452A8E">
        <w:rPr>
          <w:rFonts w:hint="eastAsia"/>
          <w:lang w:eastAsia="ja-JP"/>
        </w:rPr>
        <w:t>既に締結している協定書（本協定）のほか</w:t>
      </w:r>
      <w:r w:rsidR="00C223C2" w:rsidRPr="00452A8E">
        <w:rPr>
          <w:rFonts w:hint="eastAsia"/>
          <w:lang w:eastAsia="ja-JP"/>
        </w:rPr>
        <w:t>，</w:t>
      </w:r>
    </w:p>
    <w:p w:rsidR="00F279D2" w:rsidRPr="00452A8E" w:rsidRDefault="00F279D2" w:rsidP="00F279D2">
      <w:pPr>
        <w:pStyle w:val="a9"/>
        <w:ind w:left="210" w:firstLineChars="200" w:firstLine="412"/>
      </w:pPr>
      <w:r w:rsidRPr="00452A8E">
        <w:rPr>
          <w:rFonts w:hint="eastAsia"/>
          <w:lang w:eastAsia="ja-JP"/>
        </w:rPr>
        <w:t>特定分野における協定書（附属文書）を添付すること。</w:t>
      </w:r>
    </w:p>
    <w:p w:rsidR="00F279D2" w:rsidRPr="00452A8E" w:rsidRDefault="00F279D2" w:rsidP="005A310B">
      <w:pPr>
        <w:rPr>
          <w:rFonts w:asciiTheme="minorEastAsia" w:hAnsiTheme="minorEastAsia"/>
          <w:szCs w:val="21"/>
        </w:rPr>
      </w:pPr>
      <w:bookmarkStart w:id="0" w:name="_GoBack"/>
      <w:bookmarkEnd w:id="0"/>
    </w:p>
    <w:sectPr w:rsidR="00F279D2" w:rsidRPr="00452A8E" w:rsidSect="00F279D2">
      <w:pgSz w:w="11906" w:h="16838" w:code="9"/>
      <w:pgMar w:top="1418" w:right="1418" w:bottom="993" w:left="1418" w:header="851" w:footer="992" w:gutter="0"/>
      <w:cols w:space="425"/>
      <w:docGrid w:type="linesAndChars" w:linePitch="326" w:charSpace="-7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4E5" w:rsidRDefault="004274E5" w:rsidP="00E43CC2">
      <w:r>
        <w:separator/>
      </w:r>
    </w:p>
  </w:endnote>
  <w:endnote w:type="continuationSeparator" w:id="0">
    <w:p w:rsidR="004274E5" w:rsidRDefault="004274E5" w:rsidP="00E4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4E5" w:rsidRDefault="004274E5" w:rsidP="00E43CC2">
      <w:r>
        <w:separator/>
      </w:r>
    </w:p>
  </w:footnote>
  <w:footnote w:type="continuationSeparator" w:id="0">
    <w:p w:rsidR="004274E5" w:rsidRDefault="004274E5" w:rsidP="00E43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C011A"/>
    <w:multiLevelType w:val="hybridMultilevel"/>
    <w:tmpl w:val="E3B8BBE6"/>
    <w:lvl w:ilvl="0" w:tplc="432A2AE4">
      <w:start w:val="1"/>
      <w:numFmt w:val="decimalFullWidth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3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7E"/>
    <w:rsid w:val="0000427E"/>
    <w:rsid w:val="000D425B"/>
    <w:rsid w:val="000E0926"/>
    <w:rsid w:val="000E6BE9"/>
    <w:rsid w:val="000E7C6E"/>
    <w:rsid w:val="000F686E"/>
    <w:rsid w:val="001A1DCD"/>
    <w:rsid w:val="001B4810"/>
    <w:rsid w:val="001D4D43"/>
    <w:rsid w:val="001E67CF"/>
    <w:rsid w:val="00200EB9"/>
    <w:rsid w:val="0024370B"/>
    <w:rsid w:val="0027109A"/>
    <w:rsid w:val="00294D00"/>
    <w:rsid w:val="002E239A"/>
    <w:rsid w:val="002E306A"/>
    <w:rsid w:val="00305A7D"/>
    <w:rsid w:val="003B77BC"/>
    <w:rsid w:val="003E341D"/>
    <w:rsid w:val="00415445"/>
    <w:rsid w:val="004274E5"/>
    <w:rsid w:val="00452A8E"/>
    <w:rsid w:val="004543E8"/>
    <w:rsid w:val="004C69B4"/>
    <w:rsid w:val="004E03FA"/>
    <w:rsid w:val="00522CAF"/>
    <w:rsid w:val="00574306"/>
    <w:rsid w:val="0059032C"/>
    <w:rsid w:val="005A310B"/>
    <w:rsid w:val="005A6C47"/>
    <w:rsid w:val="005D0E14"/>
    <w:rsid w:val="00616F16"/>
    <w:rsid w:val="00622AF4"/>
    <w:rsid w:val="00702DE7"/>
    <w:rsid w:val="0079534C"/>
    <w:rsid w:val="0079725C"/>
    <w:rsid w:val="007B4337"/>
    <w:rsid w:val="007D78EF"/>
    <w:rsid w:val="008428C6"/>
    <w:rsid w:val="008D55BF"/>
    <w:rsid w:val="009449F0"/>
    <w:rsid w:val="0097120A"/>
    <w:rsid w:val="009B1CCF"/>
    <w:rsid w:val="00A4134B"/>
    <w:rsid w:val="00AA0631"/>
    <w:rsid w:val="00AB4A70"/>
    <w:rsid w:val="00B63DA0"/>
    <w:rsid w:val="00BA2565"/>
    <w:rsid w:val="00C03F60"/>
    <w:rsid w:val="00C16A4A"/>
    <w:rsid w:val="00C223C2"/>
    <w:rsid w:val="00C359A2"/>
    <w:rsid w:val="00C42621"/>
    <w:rsid w:val="00C57FB0"/>
    <w:rsid w:val="00C67AE2"/>
    <w:rsid w:val="00D372E6"/>
    <w:rsid w:val="00D674B3"/>
    <w:rsid w:val="00D732A2"/>
    <w:rsid w:val="00DB509A"/>
    <w:rsid w:val="00DF5260"/>
    <w:rsid w:val="00E43CC2"/>
    <w:rsid w:val="00E649B6"/>
    <w:rsid w:val="00E94DCA"/>
    <w:rsid w:val="00EC4A6F"/>
    <w:rsid w:val="00F0739F"/>
    <w:rsid w:val="00F279D2"/>
    <w:rsid w:val="00F42805"/>
    <w:rsid w:val="00F956A9"/>
    <w:rsid w:val="00FD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C53868A-8D7E-43C6-A4A6-F7D51873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C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CC2"/>
  </w:style>
  <w:style w:type="paragraph" w:styleId="a5">
    <w:name w:val="footer"/>
    <w:basedOn w:val="a"/>
    <w:link w:val="a6"/>
    <w:uiPriority w:val="99"/>
    <w:unhideWhenUsed/>
    <w:rsid w:val="00E43C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CC2"/>
  </w:style>
  <w:style w:type="paragraph" w:styleId="a7">
    <w:name w:val="Balloon Text"/>
    <w:basedOn w:val="a"/>
    <w:link w:val="a8"/>
    <w:uiPriority w:val="99"/>
    <w:semiHidden/>
    <w:unhideWhenUsed/>
    <w:rsid w:val="005D0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0E14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"/>
    <w:rsid w:val="00F279D2"/>
    <w:pPr>
      <w:widowControl w:val="0"/>
      <w:suppressAutoHyphens/>
      <w:autoSpaceDE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  <w:lang w:eastAsia="ar-SA"/>
    </w:rPr>
  </w:style>
  <w:style w:type="paragraph" w:styleId="aa">
    <w:name w:val="List Paragraph"/>
    <w:basedOn w:val="a"/>
    <w:qFormat/>
    <w:rsid w:val="00F279D2"/>
    <w:pPr>
      <w:widowControl/>
      <w:suppressAutoHyphens/>
      <w:spacing w:after="200" w:line="276" w:lineRule="auto"/>
      <w:ind w:left="720"/>
      <w:jc w:val="left"/>
    </w:pPr>
    <w:rPr>
      <w:rFonts w:ascii="Century" w:eastAsia="ＭＳ 明朝" w:hAnsi="Century" w:cs="Century"/>
      <w:kern w:val="1"/>
      <w:sz w:val="22"/>
      <w:lang w:val="id-ID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1A3BB-F045-4C41-ACB8-6689C6C5A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693B8F20.dotm</Template>
  <TotalTime>1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佐賀大学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成瀨　雅也</dc:creator>
  <cp:keywords/>
  <dc:description/>
  <cp:lastModifiedBy>長﨑　一成</cp:lastModifiedBy>
  <cp:revision>2</cp:revision>
  <cp:lastPrinted>2019-01-29T11:47:00Z</cp:lastPrinted>
  <dcterms:created xsi:type="dcterms:W3CDTF">2019-01-29T11:51:00Z</dcterms:created>
  <dcterms:modified xsi:type="dcterms:W3CDTF">2019-01-29T11:51:00Z</dcterms:modified>
</cp:coreProperties>
</file>